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AA" w:rsidRDefault="00315FAA" w:rsidP="0045664F">
      <w:pPr>
        <w:ind w:firstLineChars="100" w:firstLine="241"/>
        <w:jc w:val="center"/>
        <w:rPr>
          <w:sz w:val="24"/>
        </w:rPr>
      </w:pPr>
      <w:bookmarkStart w:id="0" w:name="_GoBack"/>
      <w:bookmarkEnd w:id="0"/>
    </w:p>
    <w:p w:rsidR="00315FAA" w:rsidRDefault="00315FAA" w:rsidP="0045664F">
      <w:pPr>
        <w:ind w:firstLineChars="100" w:firstLine="241"/>
        <w:jc w:val="center"/>
        <w:rPr>
          <w:sz w:val="24"/>
        </w:rPr>
      </w:pPr>
    </w:p>
    <w:p w:rsidR="0045664F" w:rsidRPr="00D75753" w:rsidRDefault="00CA4211" w:rsidP="0045664F">
      <w:pPr>
        <w:ind w:firstLineChars="100" w:firstLine="241"/>
        <w:jc w:val="center"/>
        <w:rPr>
          <w:sz w:val="24"/>
        </w:rPr>
      </w:pPr>
      <w:r>
        <w:rPr>
          <w:rFonts w:hint="eastAsia"/>
          <w:sz w:val="24"/>
        </w:rPr>
        <w:t>山鹿</w:t>
      </w:r>
      <w:r w:rsidR="00647DE4">
        <w:rPr>
          <w:rFonts w:hint="eastAsia"/>
          <w:sz w:val="24"/>
        </w:rPr>
        <w:t>市</w:t>
      </w:r>
      <w:r w:rsidR="002B30C6" w:rsidRPr="00D75753">
        <w:rPr>
          <w:rFonts w:hint="eastAsia"/>
          <w:sz w:val="24"/>
        </w:rPr>
        <w:t>結婚新生活支援</w:t>
      </w:r>
      <w:r w:rsidR="003B192E" w:rsidRPr="00D75753">
        <w:rPr>
          <w:rFonts w:hint="eastAsia"/>
          <w:sz w:val="24"/>
        </w:rPr>
        <w:t>事業</w:t>
      </w:r>
      <w:r w:rsidR="002B30C6" w:rsidRPr="00D75753">
        <w:rPr>
          <w:rFonts w:hint="eastAsia"/>
          <w:sz w:val="24"/>
        </w:rPr>
        <w:t>補助金交付申請書</w:t>
      </w:r>
    </w:p>
    <w:p w:rsidR="005D69C1" w:rsidRPr="00D75753" w:rsidRDefault="00673090" w:rsidP="00236FF0">
      <w:pPr>
        <w:ind w:left="221" w:rightChars="100" w:right="211" w:hangingChars="100" w:hanging="221"/>
        <w:rPr>
          <w:sz w:val="22"/>
          <w:szCs w:val="22"/>
        </w:rPr>
      </w:pPr>
      <w:r w:rsidRPr="00D75753">
        <w:rPr>
          <w:rFonts w:hint="eastAsia"/>
          <w:sz w:val="22"/>
          <w:szCs w:val="22"/>
        </w:rPr>
        <w:t xml:space="preserve">　</w:t>
      </w:r>
      <w:r w:rsidR="00AE4564" w:rsidRPr="00D75753">
        <w:rPr>
          <w:rFonts w:hint="eastAsia"/>
          <w:sz w:val="22"/>
          <w:szCs w:val="22"/>
        </w:rPr>
        <w:t xml:space="preserve">　</w:t>
      </w:r>
      <w:r w:rsidR="005A6E88" w:rsidRPr="00D75753">
        <w:rPr>
          <w:rFonts w:hint="eastAsia"/>
          <w:sz w:val="22"/>
          <w:szCs w:val="22"/>
        </w:rPr>
        <w:t xml:space="preserve">　</w:t>
      </w:r>
      <w:r w:rsidR="00236FF0">
        <w:rPr>
          <w:rFonts w:hint="eastAsia"/>
          <w:sz w:val="22"/>
          <w:szCs w:val="22"/>
        </w:rPr>
        <w:t xml:space="preserve">　　</w:t>
      </w:r>
      <w:r w:rsidR="00E22ADB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236FF0">
        <w:rPr>
          <w:rFonts w:hint="eastAsia"/>
          <w:sz w:val="22"/>
          <w:szCs w:val="22"/>
        </w:rPr>
        <w:t xml:space="preserve">　</w:t>
      </w:r>
      <w:r w:rsidR="00FB14F1" w:rsidRPr="00D75753">
        <w:rPr>
          <w:rFonts w:hint="eastAsia"/>
          <w:sz w:val="22"/>
          <w:szCs w:val="22"/>
        </w:rPr>
        <w:t xml:space="preserve">　年　　月　　日</w:t>
      </w:r>
    </w:p>
    <w:p w:rsidR="00FB14F1" w:rsidRPr="00472AB9" w:rsidRDefault="00CA4211" w:rsidP="009C4AE9">
      <w:pPr>
        <w:ind w:firstLineChars="200" w:firstLine="442"/>
        <w:rPr>
          <w:sz w:val="22"/>
          <w:szCs w:val="22"/>
        </w:rPr>
      </w:pPr>
      <w:r>
        <w:rPr>
          <w:rFonts w:hint="eastAsia"/>
          <w:sz w:val="22"/>
          <w:szCs w:val="22"/>
        </w:rPr>
        <w:t>山鹿</w:t>
      </w:r>
      <w:r w:rsidR="00647DE4" w:rsidRPr="00472AB9">
        <w:rPr>
          <w:rFonts w:hint="eastAsia"/>
          <w:sz w:val="22"/>
          <w:szCs w:val="22"/>
        </w:rPr>
        <w:t>市</w:t>
      </w:r>
      <w:r w:rsidR="002B30C6" w:rsidRPr="00472AB9">
        <w:rPr>
          <w:rFonts w:hint="eastAsia"/>
          <w:sz w:val="22"/>
          <w:szCs w:val="22"/>
        </w:rPr>
        <w:t>長</w:t>
      </w:r>
      <w:r w:rsidR="00F472FC" w:rsidRPr="00472AB9">
        <w:rPr>
          <w:rFonts w:hint="eastAsia"/>
          <w:sz w:val="22"/>
          <w:szCs w:val="22"/>
        </w:rPr>
        <w:t xml:space="preserve">　様</w:t>
      </w:r>
    </w:p>
    <w:p w:rsidR="00647DE4" w:rsidRPr="00472AB9" w:rsidRDefault="005D69C1" w:rsidP="003A5B40">
      <w:pPr>
        <w:jc w:val="left"/>
        <w:rPr>
          <w:spacing w:val="220"/>
          <w:sz w:val="22"/>
          <w:szCs w:val="22"/>
        </w:rPr>
      </w:pPr>
      <w:r w:rsidRPr="00472AB9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3A5B40">
        <w:rPr>
          <w:rFonts w:hint="eastAsia"/>
          <w:sz w:val="22"/>
          <w:szCs w:val="22"/>
        </w:rPr>
        <w:t xml:space="preserve">　</w:t>
      </w:r>
      <w:r w:rsidRPr="00472AB9">
        <w:rPr>
          <w:rFonts w:hint="eastAsia"/>
          <w:sz w:val="22"/>
          <w:szCs w:val="22"/>
        </w:rPr>
        <w:t xml:space="preserve">　</w:t>
      </w:r>
      <w:r w:rsidR="00FC4EBA" w:rsidRPr="00472AB9">
        <w:rPr>
          <w:rFonts w:hint="eastAsia"/>
          <w:sz w:val="22"/>
          <w:szCs w:val="22"/>
        </w:rPr>
        <w:t xml:space="preserve">　　</w:t>
      </w:r>
      <w:r w:rsidR="00647DE4" w:rsidRPr="00472AB9">
        <w:rPr>
          <w:rFonts w:hint="eastAsia"/>
          <w:sz w:val="22"/>
          <w:szCs w:val="22"/>
        </w:rPr>
        <w:t>住　　所</w:t>
      </w:r>
    </w:p>
    <w:p w:rsidR="00FB14F1" w:rsidRPr="00472AB9" w:rsidRDefault="003A5B40" w:rsidP="003A5B40">
      <w:pPr>
        <w:jc w:val="left"/>
        <w:rPr>
          <w:spacing w:val="2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2B30C6" w:rsidRPr="00472AB9">
        <w:rPr>
          <w:rFonts w:hint="eastAsia"/>
          <w:spacing w:val="220"/>
          <w:sz w:val="22"/>
          <w:szCs w:val="22"/>
        </w:rPr>
        <w:t>氏</w:t>
      </w:r>
      <w:r w:rsidR="002B30C6" w:rsidRPr="00472AB9">
        <w:rPr>
          <w:rFonts w:hint="eastAsia"/>
          <w:sz w:val="22"/>
          <w:szCs w:val="22"/>
        </w:rPr>
        <w:t xml:space="preserve">名　　</w:t>
      </w:r>
      <w:r>
        <w:rPr>
          <w:rFonts w:hint="eastAsia"/>
          <w:sz w:val="22"/>
          <w:szCs w:val="22"/>
        </w:rPr>
        <w:t xml:space="preserve">　　</w:t>
      </w:r>
      <w:r w:rsidR="002B30C6" w:rsidRPr="00472AB9">
        <w:rPr>
          <w:rFonts w:hint="eastAsia"/>
          <w:sz w:val="22"/>
          <w:szCs w:val="22"/>
        </w:rPr>
        <w:t xml:space="preserve">　　　　　　　　　</w:t>
      </w:r>
      <w:r w:rsidR="00340E2E" w:rsidRPr="00472AB9">
        <w:rPr>
          <w:rFonts w:hint="eastAsia"/>
          <w:sz w:val="22"/>
          <w:szCs w:val="22"/>
        </w:rPr>
        <w:t xml:space="preserve">　</w:t>
      </w:r>
    </w:p>
    <w:p w:rsidR="00FB14F1" w:rsidRPr="00472AB9" w:rsidRDefault="002B30C6" w:rsidP="00256608">
      <w:pPr>
        <w:jc w:val="left"/>
        <w:rPr>
          <w:sz w:val="22"/>
          <w:szCs w:val="22"/>
        </w:rPr>
      </w:pPr>
      <w:r w:rsidRPr="00472AB9">
        <w:rPr>
          <w:rFonts w:hint="eastAsia"/>
          <w:sz w:val="22"/>
          <w:szCs w:val="22"/>
        </w:rPr>
        <w:t xml:space="preserve">　　　　　　　　　　　　　　　　　　　</w:t>
      </w:r>
      <w:r w:rsidR="00A51EF7" w:rsidRPr="00472AB9">
        <w:rPr>
          <w:rFonts w:hint="eastAsia"/>
          <w:sz w:val="22"/>
          <w:szCs w:val="22"/>
        </w:rPr>
        <w:t xml:space="preserve">　　　　　　</w:t>
      </w:r>
      <w:r w:rsidR="00FC4EBA" w:rsidRPr="00472AB9">
        <w:rPr>
          <w:rFonts w:hint="eastAsia"/>
          <w:sz w:val="22"/>
          <w:szCs w:val="22"/>
        </w:rPr>
        <w:t xml:space="preserve">　　</w:t>
      </w:r>
      <w:r w:rsidRPr="00472AB9">
        <w:rPr>
          <w:rFonts w:hint="eastAsia"/>
          <w:sz w:val="22"/>
          <w:szCs w:val="22"/>
        </w:rPr>
        <w:t>電話番号</w:t>
      </w:r>
    </w:p>
    <w:p w:rsidR="00575361" w:rsidRDefault="00575361" w:rsidP="00FC4EBA">
      <w:pPr>
        <w:ind w:firstLineChars="200" w:firstLine="442"/>
        <w:rPr>
          <w:sz w:val="22"/>
          <w:szCs w:val="22"/>
        </w:rPr>
      </w:pPr>
    </w:p>
    <w:p w:rsidR="00836B8C" w:rsidRPr="00472AB9" w:rsidRDefault="00CA4211" w:rsidP="00FC4EBA">
      <w:pPr>
        <w:ind w:firstLineChars="200" w:firstLine="442"/>
        <w:rPr>
          <w:sz w:val="22"/>
          <w:szCs w:val="22"/>
        </w:rPr>
      </w:pPr>
      <w:r>
        <w:rPr>
          <w:rFonts w:hint="eastAsia"/>
          <w:sz w:val="22"/>
          <w:szCs w:val="22"/>
        </w:rPr>
        <w:t>山鹿</w:t>
      </w:r>
      <w:r w:rsidR="00647DE4" w:rsidRPr="00472AB9">
        <w:rPr>
          <w:rFonts w:hint="eastAsia"/>
          <w:sz w:val="22"/>
          <w:szCs w:val="22"/>
        </w:rPr>
        <w:t>市</w:t>
      </w:r>
      <w:r w:rsidR="002B30C6" w:rsidRPr="00472AB9">
        <w:rPr>
          <w:rFonts w:hint="eastAsia"/>
          <w:sz w:val="22"/>
          <w:szCs w:val="22"/>
        </w:rPr>
        <w:t>結婚新生活支援</w:t>
      </w:r>
      <w:r w:rsidR="003B192E" w:rsidRPr="00472AB9">
        <w:rPr>
          <w:rFonts w:hint="eastAsia"/>
          <w:sz w:val="22"/>
          <w:szCs w:val="22"/>
        </w:rPr>
        <w:t>事業</w:t>
      </w:r>
      <w:r w:rsidR="002B30C6" w:rsidRPr="00472AB9">
        <w:rPr>
          <w:rFonts w:hint="eastAsia"/>
          <w:sz w:val="22"/>
          <w:szCs w:val="22"/>
        </w:rPr>
        <w:t>補助金の交付を受けたいので、関係書類を添えて次のとおり申請します。</w:t>
      </w:r>
    </w:p>
    <w:tbl>
      <w:tblPr>
        <w:tblpPr w:leftFromText="142" w:rightFromText="142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708"/>
        <w:gridCol w:w="15"/>
        <w:gridCol w:w="1119"/>
        <w:gridCol w:w="2129"/>
        <w:gridCol w:w="382"/>
        <w:gridCol w:w="3685"/>
      </w:tblGrid>
      <w:tr w:rsidR="0057232E" w:rsidRPr="00472AB9" w:rsidTr="00851463">
        <w:trPr>
          <w:trHeight w:val="397"/>
        </w:trPr>
        <w:tc>
          <w:tcPr>
            <w:tcW w:w="2565" w:type="dxa"/>
            <w:gridSpan w:val="4"/>
            <w:vAlign w:val="center"/>
          </w:tcPr>
          <w:p w:rsidR="00B17491" w:rsidRPr="00472AB9" w:rsidRDefault="002B30C6" w:rsidP="000A724D">
            <w:pPr>
              <w:jc w:val="center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婚姻日</w:t>
            </w:r>
          </w:p>
        </w:tc>
        <w:tc>
          <w:tcPr>
            <w:tcW w:w="7315" w:type="dxa"/>
            <w:gridSpan w:val="4"/>
            <w:vAlign w:val="center"/>
          </w:tcPr>
          <w:p w:rsidR="00B17491" w:rsidRPr="00472AB9" w:rsidRDefault="0057232E" w:rsidP="0057232E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A724D" w:rsidRPr="00472AB9">
              <w:rPr>
                <w:rFonts w:hint="eastAsia"/>
                <w:sz w:val="22"/>
                <w:szCs w:val="22"/>
              </w:rPr>
              <w:t xml:space="preserve">年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A724D" w:rsidRPr="00472AB9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A724D" w:rsidRPr="00472AB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A724D" w:rsidRPr="00472AB9">
              <w:rPr>
                <w:rFonts w:hint="eastAsia"/>
                <w:sz w:val="22"/>
                <w:szCs w:val="22"/>
              </w:rPr>
              <w:t xml:space="preserve">　</w:t>
            </w:r>
            <w:r w:rsidR="002B30C6" w:rsidRPr="00472AB9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  <w:tr w:rsidR="0057232E" w:rsidRPr="00472AB9" w:rsidTr="00851463">
        <w:trPr>
          <w:trHeight w:val="397"/>
        </w:trPr>
        <w:tc>
          <w:tcPr>
            <w:tcW w:w="2565" w:type="dxa"/>
            <w:gridSpan w:val="4"/>
            <w:vAlign w:val="center"/>
          </w:tcPr>
          <w:p w:rsidR="0057232E" w:rsidRPr="00472AB9" w:rsidRDefault="0057232E" w:rsidP="000A72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新居への住民登録年月日</w:t>
            </w:r>
          </w:p>
        </w:tc>
        <w:tc>
          <w:tcPr>
            <w:tcW w:w="3630" w:type="dxa"/>
            <w:gridSpan w:val="3"/>
            <w:vAlign w:val="center"/>
          </w:tcPr>
          <w:p w:rsidR="0057232E" w:rsidRPr="00472AB9" w:rsidRDefault="0057232E" w:rsidP="00C217AD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　年　　　月　　　日</w:t>
            </w:r>
          </w:p>
        </w:tc>
        <w:tc>
          <w:tcPr>
            <w:tcW w:w="3685" w:type="dxa"/>
            <w:vAlign w:val="center"/>
          </w:tcPr>
          <w:p w:rsidR="0057232E" w:rsidRPr="00472AB9" w:rsidRDefault="0057232E" w:rsidP="00851463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（妻）　　　年　　　月　　　</w:t>
            </w:r>
            <w:r w:rsidRPr="0057232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C745A" w:rsidRPr="00472AB9" w:rsidTr="00C64A4A">
        <w:trPr>
          <w:trHeight w:val="397"/>
        </w:trPr>
        <w:tc>
          <w:tcPr>
            <w:tcW w:w="2565" w:type="dxa"/>
            <w:gridSpan w:val="4"/>
            <w:vMerge w:val="restart"/>
            <w:vAlign w:val="center"/>
          </w:tcPr>
          <w:p w:rsidR="009C745A" w:rsidRDefault="009C745A" w:rsidP="009C4F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所得金額</w:t>
            </w:r>
          </w:p>
          <w:p w:rsidR="004D1B6D" w:rsidRPr="00472AB9" w:rsidRDefault="004D1B6D" w:rsidP="004D1B6D">
            <w:pPr>
              <w:jc w:val="left"/>
              <w:rPr>
                <w:sz w:val="22"/>
                <w:szCs w:val="22"/>
              </w:rPr>
            </w:pPr>
            <w:r w:rsidRPr="004D1B6D">
              <w:rPr>
                <w:rFonts w:hint="eastAsia"/>
                <w:sz w:val="16"/>
                <w:szCs w:val="22"/>
              </w:rPr>
              <w:t>※貸与額奨学金を返済した場合は、年間返済額控除後の金額</w:t>
            </w:r>
          </w:p>
        </w:tc>
        <w:tc>
          <w:tcPr>
            <w:tcW w:w="3630" w:type="dxa"/>
            <w:gridSpan w:val="3"/>
            <w:vAlign w:val="center"/>
          </w:tcPr>
          <w:p w:rsidR="009C745A" w:rsidRPr="00472AB9" w:rsidRDefault="009C745A" w:rsidP="009C4F4A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（夫）　　　</w:t>
            </w:r>
            <w:r w:rsidR="004F5323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3685" w:type="dxa"/>
            <w:vAlign w:val="center"/>
          </w:tcPr>
          <w:p w:rsidR="009C745A" w:rsidRPr="00472AB9" w:rsidRDefault="009C745A" w:rsidP="009C4F4A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（妻）　　　</w:t>
            </w:r>
            <w:r w:rsidR="004F5323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9C745A" w:rsidRPr="00472AB9" w:rsidTr="00851463">
        <w:trPr>
          <w:trHeight w:val="397"/>
        </w:trPr>
        <w:tc>
          <w:tcPr>
            <w:tcW w:w="2565" w:type="dxa"/>
            <w:gridSpan w:val="4"/>
            <w:vMerge/>
            <w:vAlign w:val="center"/>
          </w:tcPr>
          <w:p w:rsidR="009C745A" w:rsidRPr="00472AB9" w:rsidRDefault="009C745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5" w:type="dxa"/>
            <w:gridSpan w:val="4"/>
            <w:vAlign w:val="center"/>
          </w:tcPr>
          <w:p w:rsidR="009C745A" w:rsidRDefault="009C745A" w:rsidP="009C745A">
            <w:pPr>
              <w:ind w:rightChars="87" w:right="18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</w:t>
            </w:r>
            <w:r w:rsidR="00636B1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計　　　　　　　　　　　　　　　　　　　　　　円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 w:val="restart"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事業内訳</w:t>
            </w:r>
          </w:p>
        </w:tc>
        <w:tc>
          <w:tcPr>
            <w:tcW w:w="1134" w:type="dxa"/>
            <w:vMerge w:val="restart"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住居費</w:t>
            </w:r>
          </w:p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（取得）</w:t>
            </w: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ind w:rightChars="87" w:right="184" w:firstLineChars="500" w:firstLine="1106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FD6425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FD6425" w:rsidRPr="00472AB9" w:rsidRDefault="00FD6425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6425" w:rsidRPr="00472AB9" w:rsidRDefault="00FD6425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FD6425" w:rsidRPr="00472AB9" w:rsidRDefault="00FD6425" w:rsidP="009C4F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契約者氏名</w:t>
            </w:r>
          </w:p>
        </w:tc>
        <w:tc>
          <w:tcPr>
            <w:tcW w:w="4067" w:type="dxa"/>
            <w:gridSpan w:val="2"/>
            <w:vAlign w:val="center"/>
          </w:tcPr>
          <w:p w:rsidR="00FD6425" w:rsidRPr="00472AB9" w:rsidRDefault="00FD6425" w:rsidP="009C4F4A">
            <w:pPr>
              <w:ind w:rightChars="87" w:right="184" w:firstLineChars="500" w:firstLine="1106"/>
              <w:jc w:val="right"/>
              <w:rPr>
                <w:sz w:val="22"/>
                <w:szCs w:val="22"/>
              </w:rPr>
            </w:pP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契約金額（Ａ）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ind w:rightChars="87" w:right="18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9C4F4A" w:rsidRPr="00472AB9" w:rsidTr="00851463">
        <w:trPr>
          <w:trHeight w:val="539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4F4A" w:rsidRPr="00443D6E" w:rsidRDefault="003645BA" w:rsidP="009C4F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住居費（住宅リフォーム</w:t>
            </w:r>
            <w:r w:rsidR="009C4F4A" w:rsidRPr="00405657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971" w:type="dxa"/>
            <w:gridSpan w:val="4"/>
            <w:vAlign w:val="center"/>
          </w:tcPr>
          <w:p w:rsidR="009C4F4A" w:rsidRPr="00443D6E" w:rsidRDefault="009C4F4A" w:rsidP="009C4F4A">
            <w:pPr>
              <w:rPr>
                <w:color w:val="FF0000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契約締結年月日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C75A59" w:rsidRDefault="009C4F4A" w:rsidP="009C4F4A">
            <w:pPr>
              <w:ind w:rightChars="87" w:right="184" w:firstLineChars="500" w:firstLine="1106"/>
              <w:jc w:val="right"/>
              <w:rPr>
                <w:color w:val="000000" w:themeColor="text1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F375F0" w:rsidRPr="00472AB9" w:rsidTr="00851463">
        <w:trPr>
          <w:trHeight w:val="539"/>
        </w:trPr>
        <w:tc>
          <w:tcPr>
            <w:tcW w:w="708" w:type="dxa"/>
            <w:vMerge/>
            <w:vAlign w:val="center"/>
          </w:tcPr>
          <w:p w:rsidR="00F375F0" w:rsidRPr="00472AB9" w:rsidRDefault="00F375F0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375F0" w:rsidRPr="00405657" w:rsidRDefault="00F375F0" w:rsidP="009C4F4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F375F0" w:rsidRPr="00C75A59" w:rsidRDefault="005659A2" w:rsidP="009C4F4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住宅の登記名義人</w:t>
            </w:r>
          </w:p>
        </w:tc>
        <w:tc>
          <w:tcPr>
            <w:tcW w:w="4067" w:type="dxa"/>
            <w:gridSpan w:val="2"/>
            <w:vAlign w:val="center"/>
          </w:tcPr>
          <w:p w:rsidR="00F375F0" w:rsidRPr="00C75A59" w:rsidRDefault="00F375F0" w:rsidP="009C4F4A">
            <w:pPr>
              <w:ind w:rightChars="87" w:right="184" w:firstLineChars="500" w:firstLine="1106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9C4F4A" w:rsidRPr="00472AB9" w:rsidTr="00851463">
        <w:trPr>
          <w:trHeight w:val="539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43D6E" w:rsidRDefault="009C4F4A" w:rsidP="009C4F4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43D6E" w:rsidRDefault="009C4F4A" w:rsidP="009C4F4A">
            <w:pPr>
              <w:rPr>
                <w:color w:val="FF0000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契約金額（Ｂ）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C75A59" w:rsidRDefault="009C4F4A" w:rsidP="009C4F4A">
            <w:pPr>
              <w:ind w:rightChars="87" w:right="184"/>
              <w:jc w:val="right"/>
              <w:rPr>
                <w:color w:val="000000" w:themeColor="text1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円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住居費</w:t>
            </w:r>
          </w:p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（賃借）</w:t>
            </w: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ind w:rightChars="87" w:right="184" w:firstLineChars="500" w:firstLine="1106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6C7B76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6C7B76" w:rsidRPr="00472AB9" w:rsidRDefault="006C7B76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7B76" w:rsidRPr="00472AB9" w:rsidRDefault="006C7B76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6C7B76" w:rsidRPr="00472AB9" w:rsidRDefault="006C7B76" w:rsidP="009C4F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契約者氏名</w:t>
            </w:r>
          </w:p>
        </w:tc>
        <w:tc>
          <w:tcPr>
            <w:tcW w:w="4067" w:type="dxa"/>
            <w:gridSpan w:val="2"/>
            <w:vAlign w:val="center"/>
          </w:tcPr>
          <w:p w:rsidR="006C7B76" w:rsidRPr="00472AB9" w:rsidRDefault="006C7B76" w:rsidP="009C4F4A">
            <w:pPr>
              <w:ind w:rightChars="87" w:right="184" w:firstLineChars="500" w:firstLine="1106"/>
              <w:jc w:val="right"/>
              <w:rPr>
                <w:sz w:val="22"/>
                <w:szCs w:val="22"/>
              </w:rPr>
            </w:pP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補助期間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（Ｃ）</w:t>
            </w:r>
          </w:p>
        </w:tc>
        <w:tc>
          <w:tcPr>
            <w:tcW w:w="4067" w:type="dxa"/>
            <w:gridSpan w:val="2"/>
            <w:vAlign w:val="center"/>
          </w:tcPr>
          <w:p w:rsidR="00673989" w:rsidRDefault="00673989" w:rsidP="00673989">
            <w:pPr>
              <w:wordWrap w:val="0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～</w:t>
            </w:r>
            <w:r w:rsidR="003373E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C4F4A" w:rsidRPr="00472AB9"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C4F4A" w:rsidRPr="00472AB9" w:rsidRDefault="009C4F4A" w:rsidP="00673989">
            <w:pPr>
              <w:wordWrap w:val="0"/>
              <w:ind w:rightChars="20" w:right="42"/>
              <w:jc w:val="right"/>
              <w:rPr>
                <w:sz w:val="22"/>
                <w:szCs w:val="22"/>
              </w:rPr>
            </w:pPr>
            <w:r w:rsidRPr="00472AB9">
              <w:rPr>
                <w:sz w:val="22"/>
                <w:szCs w:val="22"/>
              </w:rPr>
              <w:t xml:space="preserve"> </w:t>
            </w:r>
            <w:r w:rsidRPr="00472AB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7398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472AB9">
              <w:rPr>
                <w:rFonts w:hint="eastAsia"/>
                <w:sz w:val="22"/>
                <w:szCs w:val="22"/>
                <w:u w:val="single"/>
              </w:rPr>
              <w:t>月分</w:t>
            </w:r>
            <w:r w:rsidR="0067398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実質家賃負担額</w:t>
            </w:r>
          </w:p>
        </w:tc>
        <w:tc>
          <w:tcPr>
            <w:tcW w:w="2129" w:type="dxa"/>
            <w:vAlign w:val="center"/>
          </w:tcPr>
          <w:p w:rsidR="009C4F4A" w:rsidRPr="00C75A59" w:rsidRDefault="009C4F4A" w:rsidP="009C4F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pacing w:val="110"/>
                <w:sz w:val="22"/>
                <w:szCs w:val="22"/>
              </w:rPr>
              <w:t>家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賃（Ｄ）</w:t>
            </w:r>
          </w:p>
        </w:tc>
        <w:tc>
          <w:tcPr>
            <w:tcW w:w="4067" w:type="dxa"/>
            <w:gridSpan w:val="2"/>
            <w:vMerge w:val="restart"/>
            <w:vAlign w:val="center"/>
          </w:tcPr>
          <w:p w:rsidR="009C4F4A" w:rsidRPr="00C75A59" w:rsidRDefault="009C4F4A" w:rsidP="009C4F4A">
            <w:pPr>
              <w:wordWrap w:val="0"/>
              <w:ind w:rightChars="20" w:right="42"/>
              <w:jc w:val="right"/>
              <w:rPr>
                <w:color w:val="000000" w:themeColor="text1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月額</w:t>
            </w:r>
            <w:r w:rsidRPr="00C75A59">
              <w:rPr>
                <w:color w:val="000000" w:themeColor="text1"/>
                <w:sz w:val="22"/>
                <w:szCs w:val="22"/>
                <w:u w:val="single"/>
              </w:rPr>
              <w:t xml:space="preserve">          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円</w:t>
            </w:r>
            <w:r w:rsidRPr="00C75A59">
              <w:rPr>
                <w:color w:val="000000" w:themeColor="text1"/>
                <w:sz w:val="22"/>
                <w:szCs w:val="22"/>
                <w:u w:val="single"/>
              </w:rPr>
              <w:t>(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D</w:t>
            </w:r>
            <w:r w:rsidRPr="00C75A59">
              <w:rPr>
                <w:color w:val="000000" w:themeColor="text1"/>
                <w:sz w:val="22"/>
                <w:szCs w:val="22"/>
                <w:u w:val="single"/>
              </w:rPr>
              <w:t>)-(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E</w:t>
            </w:r>
            <w:r w:rsidRPr="00C75A59">
              <w:rPr>
                <w:color w:val="000000" w:themeColor="text1"/>
                <w:sz w:val="22"/>
                <w:szCs w:val="22"/>
                <w:u w:val="single"/>
              </w:rPr>
              <w:t>)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×</w:t>
            </w:r>
            <w:r w:rsidRPr="00C75A59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月分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(C</w:t>
            </w:r>
            <w:r w:rsidRPr="00C75A59">
              <w:rPr>
                <w:color w:val="000000" w:themeColor="text1"/>
                <w:sz w:val="22"/>
                <w:szCs w:val="22"/>
                <w:u w:val="single"/>
              </w:rPr>
              <w:t>)</w:t>
            </w:r>
          </w:p>
          <w:p w:rsidR="009C4F4A" w:rsidRPr="00C75A59" w:rsidRDefault="009C4F4A" w:rsidP="009C4F4A">
            <w:pPr>
              <w:wordWrap w:val="0"/>
              <w:ind w:rightChars="87" w:right="184"/>
              <w:jc w:val="right"/>
              <w:rPr>
                <w:color w:val="000000" w:themeColor="text1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</w:p>
          <w:p w:rsidR="009C4F4A" w:rsidRPr="00C75A59" w:rsidRDefault="009C4F4A" w:rsidP="009C4F4A">
            <w:pPr>
              <w:ind w:rightChars="87" w:right="184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9C4F4A" w:rsidRPr="00C75A59" w:rsidRDefault="009C4F4A" w:rsidP="009C4F4A">
            <w:pPr>
              <w:ind w:rightChars="87" w:right="184"/>
              <w:jc w:val="right"/>
              <w:rPr>
                <w:color w:val="000000" w:themeColor="text1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 xml:space="preserve">　＝　　　　　　　　　　円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9C4F4A" w:rsidRPr="00C75A59" w:rsidRDefault="009C4F4A" w:rsidP="009C4F4A">
            <w:pPr>
              <w:rPr>
                <w:color w:val="000000" w:themeColor="text1"/>
                <w:sz w:val="16"/>
                <w:szCs w:val="16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 xml:space="preserve">月額　　　　　</w:t>
            </w:r>
            <w:r w:rsidRPr="00C75A59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:rsidR="009C4F4A" w:rsidRPr="00C75A59" w:rsidRDefault="009C4F4A" w:rsidP="009C4F4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  <w:tc>
          <w:tcPr>
            <w:tcW w:w="4067" w:type="dxa"/>
            <w:gridSpan w:val="2"/>
            <w:vMerge/>
            <w:vAlign w:val="center"/>
          </w:tcPr>
          <w:p w:rsidR="009C4F4A" w:rsidRPr="00C75A59" w:rsidRDefault="009C4F4A" w:rsidP="009C4F4A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9C4F4A" w:rsidRPr="00C75A59" w:rsidRDefault="009C4F4A" w:rsidP="009C4F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14C">
              <w:rPr>
                <w:rFonts w:hint="eastAsia"/>
                <w:color w:val="000000" w:themeColor="text1"/>
                <w:sz w:val="18"/>
                <w:szCs w:val="22"/>
              </w:rPr>
              <w:t>住宅手当</w:t>
            </w:r>
            <w:r w:rsidR="005659A2">
              <w:rPr>
                <w:rFonts w:hint="eastAsia"/>
                <w:color w:val="000000" w:themeColor="text1"/>
                <w:sz w:val="18"/>
                <w:szCs w:val="22"/>
              </w:rPr>
              <w:t>又は公的扶助</w:t>
            </w:r>
            <w:r w:rsidRPr="004D214C">
              <w:rPr>
                <w:rFonts w:hint="eastAsia"/>
                <w:color w:val="000000" w:themeColor="text1"/>
                <w:szCs w:val="22"/>
              </w:rPr>
              <w:t>（Ｅ）</w:t>
            </w:r>
          </w:p>
        </w:tc>
        <w:tc>
          <w:tcPr>
            <w:tcW w:w="4067" w:type="dxa"/>
            <w:gridSpan w:val="2"/>
            <w:vMerge/>
            <w:vAlign w:val="center"/>
          </w:tcPr>
          <w:p w:rsidR="009C4F4A" w:rsidRPr="00C75A59" w:rsidRDefault="009C4F4A" w:rsidP="009C4F4A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 xml:space="preserve">月額　　　　　　</w:t>
            </w:r>
          </w:p>
          <w:p w:rsidR="009C4F4A" w:rsidRPr="00472AB9" w:rsidRDefault="009C4F4A" w:rsidP="009C4F4A">
            <w:pPr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4067" w:type="dxa"/>
            <w:gridSpan w:val="2"/>
            <w:vMerge/>
            <w:vAlign w:val="center"/>
          </w:tcPr>
          <w:p w:rsidR="009C4F4A" w:rsidRPr="00472AB9" w:rsidRDefault="009C4F4A" w:rsidP="009C4F4A">
            <w:pPr>
              <w:jc w:val="right"/>
              <w:rPr>
                <w:sz w:val="22"/>
                <w:szCs w:val="22"/>
              </w:rPr>
            </w:pP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jc w:val="left"/>
              <w:rPr>
                <w:sz w:val="22"/>
                <w:szCs w:val="22"/>
              </w:rPr>
            </w:pPr>
            <w:r w:rsidRPr="00472AB9">
              <w:rPr>
                <w:rFonts w:hint="eastAsia"/>
                <w:spacing w:val="220"/>
                <w:sz w:val="22"/>
                <w:szCs w:val="22"/>
              </w:rPr>
              <w:t>敷</w:t>
            </w:r>
            <w:r w:rsidRPr="00472AB9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ind w:rightChars="87" w:right="18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wordWrap w:val="0"/>
              <w:jc w:val="left"/>
              <w:rPr>
                <w:sz w:val="22"/>
                <w:szCs w:val="22"/>
              </w:rPr>
            </w:pPr>
            <w:r w:rsidRPr="00472AB9">
              <w:rPr>
                <w:rFonts w:hint="eastAsia"/>
                <w:spacing w:val="220"/>
                <w:sz w:val="22"/>
                <w:szCs w:val="22"/>
              </w:rPr>
              <w:t>礼</w:t>
            </w:r>
            <w:r w:rsidRPr="00472AB9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wordWrap w:val="0"/>
              <w:jc w:val="left"/>
              <w:rPr>
                <w:sz w:val="22"/>
                <w:szCs w:val="22"/>
              </w:rPr>
            </w:pPr>
            <w:r w:rsidRPr="00472AB9">
              <w:rPr>
                <w:rFonts w:hint="eastAsia"/>
                <w:spacing w:val="58"/>
                <w:sz w:val="22"/>
                <w:szCs w:val="22"/>
              </w:rPr>
              <w:t>共益</w:t>
            </w:r>
            <w:r w:rsidRPr="00472AB9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wordWrap w:val="0"/>
              <w:jc w:val="lef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仲介手数料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wordWrap w:val="0"/>
              <w:jc w:val="lef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住居費（賃借）合計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（Ｆ）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wordWrap w:val="0"/>
              <w:ind w:rightChars="87" w:right="18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ind w:left="221" w:hangingChars="100" w:hanging="221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4F4A" w:rsidRPr="00472AB9" w:rsidRDefault="009C4F4A" w:rsidP="009C4F4A">
            <w:pPr>
              <w:ind w:left="34" w:right="34"/>
              <w:jc w:val="center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引越</w:t>
            </w:r>
          </w:p>
          <w:p w:rsidR="009C4F4A" w:rsidRPr="00472AB9" w:rsidRDefault="009C4F4A" w:rsidP="009C4F4A">
            <w:pPr>
              <w:ind w:left="34" w:right="34"/>
              <w:jc w:val="center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>引っ越しを行った日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ind w:rightChars="87" w:right="184" w:firstLineChars="300" w:firstLine="66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 xml:space="preserve">年　　　　月　　　　日　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ind w:left="221" w:hangingChars="100" w:hanging="22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F4A" w:rsidRPr="00472AB9" w:rsidRDefault="009C4F4A" w:rsidP="009C4F4A">
            <w:pPr>
              <w:ind w:left="221" w:hangingChars="100" w:hanging="221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9C4F4A" w:rsidRPr="00472AB9" w:rsidRDefault="009C4F4A" w:rsidP="009C4F4A">
            <w:pPr>
              <w:rPr>
                <w:sz w:val="22"/>
                <w:szCs w:val="22"/>
              </w:rPr>
            </w:pPr>
            <w:r w:rsidRPr="00472AB9">
              <w:rPr>
                <w:rFonts w:hint="eastAsia"/>
                <w:spacing w:val="220"/>
                <w:sz w:val="22"/>
                <w:szCs w:val="22"/>
              </w:rPr>
              <w:t>費</w:t>
            </w:r>
            <w:r w:rsidRPr="00472AB9">
              <w:rPr>
                <w:rFonts w:hint="eastAsia"/>
                <w:sz w:val="22"/>
                <w:szCs w:val="22"/>
              </w:rPr>
              <w:t>用（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Ｇ</w:t>
            </w:r>
            <w:r w:rsidRPr="00472AB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ind w:rightChars="87" w:right="18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 xml:space="preserve">　　</w:t>
            </w:r>
            <w:r w:rsidRPr="00472AB9">
              <w:rPr>
                <w:sz w:val="22"/>
                <w:szCs w:val="22"/>
              </w:rPr>
              <w:t xml:space="preserve"> </w:t>
            </w:r>
            <w:r w:rsidRPr="00472AB9">
              <w:rPr>
                <w:rFonts w:hint="eastAsia"/>
                <w:sz w:val="22"/>
                <w:szCs w:val="22"/>
              </w:rPr>
              <w:t xml:space="preserve">　</w:t>
            </w:r>
            <w:r w:rsidRPr="00472AB9">
              <w:rPr>
                <w:sz w:val="22"/>
                <w:szCs w:val="22"/>
              </w:rPr>
              <w:t xml:space="preserve">     </w:t>
            </w:r>
            <w:r w:rsidRPr="00472AB9">
              <w:rPr>
                <w:rFonts w:hint="eastAsia"/>
                <w:sz w:val="22"/>
                <w:szCs w:val="22"/>
              </w:rPr>
              <w:t xml:space="preserve">　</w:t>
            </w:r>
            <w:r w:rsidRPr="00472AB9">
              <w:rPr>
                <w:sz w:val="22"/>
                <w:szCs w:val="22"/>
              </w:rPr>
              <w:t xml:space="preserve">    </w:t>
            </w:r>
            <w:r w:rsidRPr="00472AB9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9C4F4A" w:rsidRPr="00472AB9" w:rsidTr="00851463">
        <w:trPr>
          <w:trHeight w:val="397"/>
        </w:trPr>
        <w:tc>
          <w:tcPr>
            <w:tcW w:w="708" w:type="dxa"/>
            <w:vMerge/>
            <w:vAlign w:val="center"/>
          </w:tcPr>
          <w:p w:rsidR="009C4F4A" w:rsidRPr="00472AB9" w:rsidRDefault="009C4F4A" w:rsidP="009C4F4A">
            <w:pPr>
              <w:ind w:left="221" w:hangingChars="100" w:hanging="221"/>
              <w:rPr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vAlign w:val="center"/>
          </w:tcPr>
          <w:p w:rsidR="009C4F4A" w:rsidRPr="00472AB9" w:rsidRDefault="009C4F4A" w:rsidP="009C4F4A">
            <w:pPr>
              <w:ind w:left="661" w:hangingChars="100" w:hanging="661"/>
              <w:rPr>
                <w:sz w:val="22"/>
                <w:szCs w:val="22"/>
              </w:rPr>
            </w:pPr>
            <w:r w:rsidRPr="00472AB9">
              <w:rPr>
                <w:rFonts w:hint="eastAsia"/>
                <w:spacing w:val="220"/>
                <w:sz w:val="22"/>
                <w:szCs w:val="22"/>
              </w:rPr>
              <w:t>合</w:t>
            </w:r>
            <w:r w:rsidRPr="00472AB9">
              <w:rPr>
                <w:rFonts w:hint="eastAsia"/>
                <w:sz w:val="22"/>
                <w:szCs w:val="22"/>
              </w:rPr>
              <w:t>計（Ａ＋</w:t>
            </w:r>
            <w:r w:rsidRPr="00C75A59">
              <w:rPr>
                <w:rFonts w:hint="eastAsia"/>
                <w:color w:val="000000" w:themeColor="text1"/>
                <w:sz w:val="22"/>
                <w:szCs w:val="22"/>
              </w:rPr>
              <w:t>Ｂ</w:t>
            </w:r>
            <w:r w:rsidRPr="00472AB9">
              <w:rPr>
                <w:rFonts w:hint="eastAsia"/>
                <w:sz w:val="22"/>
                <w:szCs w:val="22"/>
              </w:rPr>
              <w:t>＋Ｆ</w:t>
            </w:r>
            <w:r>
              <w:rPr>
                <w:rFonts w:hint="eastAsia"/>
                <w:sz w:val="22"/>
                <w:szCs w:val="22"/>
              </w:rPr>
              <w:t>＋Ｇ</w:t>
            </w:r>
            <w:r w:rsidRPr="00472AB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67" w:type="dxa"/>
            <w:gridSpan w:val="2"/>
            <w:vAlign w:val="center"/>
          </w:tcPr>
          <w:p w:rsidR="009C4F4A" w:rsidRPr="00472AB9" w:rsidRDefault="009C4F4A" w:rsidP="009C4F4A">
            <w:pPr>
              <w:ind w:rightChars="87" w:right="184"/>
              <w:jc w:val="right"/>
              <w:rPr>
                <w:sz w:val="22"/>
                <w:szCs w:val="22"/>
              </w:rPr>
            </w:pPr>
            <w:r w:rsidRPr="00472AB9">
              <w:rPr>
                <w:rFonts w:hint="eastAsia"/>
                <w:sz w:val="22"/>
                <w:szCs w:val="22"/>
              </w:rPr>
              <w:t xml:space="preserve">　　</w:t>
            </w:r>
            <w:r w:rsidRPr="00472AB9">
              <w:rPr>
                <w:sz w:val="22"/>
                <w:szCs w:val="22"/>
              </w:rPr>
              <w:t xml:space="preserve"> </w:t>
            </w:r>
            <w:r w:rsidRPr="00472AB9">
              <w:rPr>
                <w:rFonts w:hint="eastAsia"/>
                <w:sz w:val="22"/>
                <w:szCs w:val="22"/>
              </w:rPr>
              <w:t xml:space="preserve">　　　</w:t>
            </w:r>
            <w:r w:rsidRPr="00472AB9">
              <w:rPr>
                <w:sz w:val="22"/>
                <w:szCs w:val="22"/>
              </w:rPr>
              <w:t xml:space="preserve"> </w:t>
            </w:r>
            <w:r w:rsidRPr="00472AB9">
              <w:rPr>
                <w:rFonts w:hint="eastAsia"/>
                <w:sz w:val="22"/>
                <w:szCs w:val="22"/>
              </w:rPr>
              <w:t xml:space="preserve">　</w:t>
            </w:r>
            <w:r w:rsidRPr="00472AB9">
              <w:rPr>
                <w:sz w:val="22"/>
                <w:szCs w:val="22"/>
              </w:rPr>
              <w:t xml:space="preserve">        </w:t>
            </w:r>
            <w:r w:rsidRPr="00472AB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C4F4A" w:rsidRPr="00472AB9" w:rsidTr="00851463">
        <w:trPr>
          <w:trHeight w:val="879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vAlign w:val="center"/>
          </w:tcPr>
          <w:p w:rsidR="009C4F4A" w:rsidRPr="00CA3A37" w:rsidRDefault="009C4F4A" w:rsidP="009C4F4A">
            <w:pPr>
              <w:jc w:val="center"/>
              <w:rPr>
                <w:sz w:val="22"/>
                <w:szCs w:val="22"/>
              </w:rPr>
            </w:pPr>
            <w:r w:rsidRPr="00CA3A37">
              <w:rPr>
                <w:rFonts w:hint="eastAsia"/>
                <w:sz w:val="22"/>
                <w:szCs w:val="22"/>
              </w:rPr>
              <w:lastRenderedPageBreak/>
              <w:t>補助金等交付申請額</w:t>
            </w:r>
          </w:p>
          <w:p w:rsidR="009C4F4A" w:rsidRPr="00CA3A37" w:rsidRDefault="009C4F4A" w:rsidP="009C4F4A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（</w:t>
            </w:r>
            <w:r w:rsidR="005659A2">
              <w:rPr>
                <w:rFonts w:hint="eastAsia"/>
                <w:sz w:val="18"/>
                <w:szCs w:val="22"/>
              </w:rPr>
              <w:t>住居費及び引越費用の合計</w:t>
            </w:r>
            <w:r w:rsidRPr="00CA3A37">
              <w:rPr>
                <w:rFonts w:hint="eastAsia"/>
                <w:sz w:val="18"/>
                <w:szCs w:val="22"/>
              </w:rPr>
              <w:t>額</w:t>
            </w:r>
            <w:r>
              <w:rPr>
                <w:rFonts w:hint="eastAsia"/>
                <w:sz w:val="18"/>
                <w:szCs w:val="22"/>
              </w:rPr>
              <w:t>）</w:t>
            </w:r>
          </w:p>
          <w:p w:rsidR="009C4F4A" w:rsidRPr="002779D6" w:rsidRDefault="009C4F4A" w:rsidP="009C4F4A">
            <w:pPr>
              <w:rPr>
                <w:sz w:val="14"/>
                <w:szCs w:val="14"/>
              </w:rPr>
            </w:pPr>
            <w:r w:rsidRPr="00C476FD">
              <w:rPr>
                <w:rFonts w:hint="eastAsia"/>
                <w:sz w:val="14"/>
                <w:szCs w:val="14"/>
              </w:rPr>
              <w:t>※夫婦共に２９歳以下は</w:t>
            </w:r>
            <w:r w:rsidRPr="00C476FD">
              <w:rPr>
                <w:rFonts w:ascii="ＭＳ 明朝" w:hAnsi="ＭＳ 明朝" w:hint="eastAsia"/>
                <w:sz w:val="14"/>
                <w:szCs w:val="14"/>
              </w:rPr>
              <w:t>６０</w:t>
            </w:r>
            <w:r w:rsidRPr="00C476FD">
              <w:rPr>
                <w:rFonts w:hint="eastAsia"/>
                <w:sz w:val="14"/>
                <w:szCs w:val="14"/>
              </w:rPr>
              <w:t>万円、３９歳以下は３０万円を上限とし、千円未満の端数は切捨て</w:t>
            </w:r>
          </w:p>
        </w:tc>
        <w:tc>
          <w:tcPr>
            <w:tcW w:w="4067" w:type="dxa"/>
            <w:gridSpan w:val="2"/>
            <w:tcBorders>
              <w:bottom w:val="single" w:sz="4" w:space="0" w:color="auto"/>
            </w:tcBorders>
            <w:vAlign w:val="center"/>
          </w:tcPr>
          <w:p w:rsidR="009C4F4A" w:rsidRPr="000B50C3" w:rsidRDefault="009C4F4A" w:rsidP="009C4F4A">
            <w:pPr>
              <w:wordWrap w:val="0"/>
              <w:spacing w:line="360" w:lineRule="auto"/>
              <w:jc w:val="right"/>
              <w:rPr>
                <w:sz w:val="22"/>
                <w:szCs w:val="22"/>
              </w:rPr>
            </w:pPr>
            <w:r w:rsidRPr="00CA3A37">
              <w:rPr>
                <w:rFonts w:hint="eastAsia"/>
                <w:sz w:val="22"/>
                <w:szCs w:val="22"/>
              </w:rPr>
              <w:t>金</w:t>
            </w:r>
            <w:r w:rsidRPr="00CA3A37">
              <w:rPr>
                <w:sz w:val="22"/>
                <w:szCs w:val="22"/>
              </w:rPr>
              <w:t xml:space="preserve">               </w:t>
            </w:r>
            <w:r w:rsidRPr="00CA3A37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9C4F4A" w:rsidRPr="000B50C3" w:rsidTr="00197E41">
        <w:trPr>
          <w:cantSplit/>
          <w:trHeight w:val="3645"/>
        </w:trPr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9C4F4A" w:rsidRPr="000B50C3" w:rsidRDefault="009C4F4A" w:rsidP="009C4F4A">
            <w:pPr>
              <w:jc w:val="center"/>
              <w:rPr>
                <w:sz w:val="18"/>
                <w:szCs w:val="22"/>
              </w:rPr>
            </w:pPr>
            <w:r w:rsidRPr="000B50C3">
              <w:rPr>
                <w:rFonts w:hint="eastAsia"/>
                <w:sz w:val="18"/>
                <w:szCs w:val="22"/>
              </w:rPr>
              <w:t>添付書類</w:t>
            </w:r>
          </w:p>
        </w:tc>
        <w:tc>
          <w:tcPr>
            <w:tcW w:w="7330" w:type="dxa"/>
            <w:gridSpan w:val="5"/>
            <w:tcBorders>
              <w:top w:val="single" w:sz="4" w:space="0" w:color="auto"/>
            </w:tcBorders>
          </w:tcPr>
          <w:p w:rsidR="00D76A6E" w:rsidRPr="000B50C3" w:rsidRDefault="00D76A6E" w:rsidP="009C4F4A">
            <w:pPr>
              <w:widowControl/>
              <w:spacing w:line="200" w:lineRule="exact"/>
              <w:rPr>
                <w:sz w:val="20"/>
                <w:szCs w:val="22"/>
              </w:rPr>
            </w:pPr>
          </w:p>
          <w:p w:rsidR="009C4F4A" w:rsidRPr="00161893" w:rsidRDefault="009C4F4A" w:rsidP="009C4F4A">
            <w:pPr>
              <w:widowControl/>
              <w:spacing w:line="200" w:lineRule="exact"/>
              <w:rPr>
                <w:sz w:val="20"/>
                <w:szCs w:val="18"/>
              </w:rPr>
            </w:pPr>
            <w:r w:rsidRPr="00161893">
              <w:rPr>
                <w:rFonts w:hint="eastAsia"/>
                <w:sz w:val="20"/>
                <w:szCs w:val="18"/>
              </w:rPr>
              <w:t xml:space="preserve">□　</w:t>
            </w:r>
            <w:r w:rsidR="00D76A6E" w:rsidRPr="00161893">
              <w:rPr>
                <w:rFonts w:hint="eastAsia"/>
                <w:sz w:val="20"/>
                <w:szCs w:val="18"/>
              </w:rPr>
              <w:t>婚姻後の戸籍謄本又は婚姻届受理証明書</w:t>
            </w:r>
          </w:p>
          <w:p w:rsidR="000B50C3" w:rsidRPr="00161893" w:rsidRDefault="00161893" w:rsidP="009C4F4A">
            <w:pPr>
              <w:widowControl/>
              <w:spacing w:line="200" w:lineRule="exact"/>
              <w:rPr>
                <w:sz w:val="20"/>
                <w:szCs w:val="18"/>
              </w:rPr>
            </w:pPr>
            <w:r w:rsidRPr="00161893">
              <w:rPr>
                <w:rFonts w:hint="eastAsia"/>
                <w:sz w:val="20"/>
                <w:szCs w:val="18"/>
              </w:rPr>
              <w:t>□　世帯全員</w:t>
            </w:r>
            <w:r w:rsidR="000B50C3" w:rsidRPr="00161893">
              <w:rPr>
                <w:rFonts w:hint="eastAsia"/>
                <w:sz w:val="20"/>
                <w:szCs w:val="18"/>
              </w:rPr>
              <w:t>の住民票の写し</w:t>
            </w:r>
          </w:p>
          <w:p w:rsidR="009C4F4A" w:rsidRPr="00161893" w:rsidRDefault="00161893" w:rsidP="009C4F4A">
            <w:pPr>
              <w:widowControl/>
              <w:spacing w:line="200" w:lineRule="exact"/>
              <w:rPr>
                <w:sz w:val="20"/>
                <w:szCs w:val="18"/>
              </w:rPr>
            </w:pPr>
            <w:r w:rsidRPr="00161893">
              <w:rPr>
                <w:rFonts w:hint="eastAsia"/>
                <w:sz w:val="20"/>
                <w:szCs w:val="18"/>
              </w:rPr>
              <w:t>□　夫婦の前年度分の</w:t>
            </w:r>
            <w:r w:rsidR="009C4F4A" w:rsidRPr="00161893">
              <w:rPr>
                <w:rFonts w:hint="eastAsia"/>
                <w:sz w:val="20"/>
                <w:szCs w:val="18"/>
              </w:rPr>
              <w:t>所得証明書</w:t>
            </w:r>
          </w:p>
          <w:p w:rsidR="009C4F4A" w:rsidRPr="00161893" w:rsidRDefault="009C4F4A" w:rsidP="009C4F4A">
            <w:pPr>
              <w:widowControl/>
              <w:spacing w:line="200" w:lineRule="exact"/>
              <w:ind w:left="201" w:hangingChars="100" w:hanging="201"/>
              <w:rPr>
                <w:sz w:val="20"/>
                <w:szCs w:val="22"/>
              </w:rPr>
            </w:pPr>
            <w:r w:rsidRPr="00161893">
              <w:rPr>
                <w:rFonts w:hint="eastAsia"/>
                <w:sz w:val="20"/>
                <w:szCs w:val="22"/>
              </w:rPr>
              <w:t xml:space="preserve">□　</w:t>
            </w:r>
            <w:r w:rsidR="00161893">
              <w:rPr>
                <w:rFonts w:hint="eastAsia"/>
                <w:sz w:val="20"/>
                <w:szCs w:val="22"/>
              </w:rPr>
              <w:t>世帯全員の市</w:t>
            </w:r>
            <w:r w:rsidR="000B50C3" w:rsidRPr="00161893">
              <w:rPr>
                <w:rFonts w:hint="eastAsia"/>
                <w:sz w:val="20"/>
                <w:szCs w:val="22"/>
              </w:rPr>
              <w:t>税</w:t>
            </w:r>
            <w:r w:rsidR="00161893">
              <w:rPr>
                <w:rFonts w:hint="eastAsia"/>
                <w:sz w:val="20"/>
                <w:szCs w:val="22"/>
              </w:rPr>
              <w:t>等</w:t>
            </w:r>
            <w:r w:rsidR="000B50C3" w:rsidRPr="00161893">
              <w:rPr>
                <w:rFonts w:hint="eastAsia"/>
                <w:sz w:val="20"/>
                <w:szCs w:val="22"/>
              </w:rPr>
              <w:t>に滞納がないことを証明する書類</w:t>
            </w:r>
          </w:p>
          <w:p w:rsidR="009C4F4A" w:rsidRPr="00161893" w:rsidRDefault="009C4F4A" w:rsidP="00161893">
            <w:pPr>
              <w:widowControl/>
              <w:spacing w:line="200" w:lineRule="exact"/>
              <w:ind w:left="402" w:hangingChars="200" w:hanging="402"/>
              <w:rPr>
                <w:sz w:val="20"/>
                <w:szCs w:val="22"/>
              </w:rPr>
            </w:pPr>
            <w:r w:rsidRPr="00161893">
              <w:rPr>
                <w:rFonts w:hint="eastAsia"/>
                <w:sz w:val="20"/>
                <w:szCs w:val="22"/>
              </w:rPr>
              <w:t xml:space="preserve">□　</w:t>
            </w:r>
            <w:r w:rsidR="00030CD6" w:rsidRPr="00161893">
              <w:rPr>
                <w:rFonts w:hint="eastAsia"/>
                <w:sz w:val="20"/>
                <w:szCs w:val="22"/>
              </w:rPr>
              <w:t>住宅の工事請負契約書又は</w:t>
            </w:r>
            <w:r w:rsidRPr="00161893">
              <w:rPr>
                <w:rFonts w:hint="eastAsia"/>
                <w:sz w:val="20"/>
                <w:szCs w:val="22"/>
              </w:rPr>
              <w:t>売買契約書</w:t>
            </w:r>
            <w:r w:rsidR="00030CD6" w:rsidRPr="00161893">
              <w:rPr>
                <w:rFonts w:hint="eastAsia"/>
                <w:sz w:val="20"/>
                <w:szCs w:val="22"/>
              </w:rPr>
              <w:t>の写し</w:t>
            </w:r>
            <w:r w:rsidRPr="00161893">
              <w:rPr>
                <w:rFonts w:hint="eastAsia"/>
                <w:sz w:val="20"/>
                <w:szCs w:val="22"/>
              </w:rPr>
              <w:t>（住宅取得</w:t>
            </w:r>
            <w:r w:rsidR="00161893">
              <w:rPr>
                <w:rFonts w:hint="eastAsia"/>
                <w:color w:val="000000" w:themeColor="text1"/>
                <w:sz w:val="20"/>
                <w:szCs w:val="22"/>
              </w:rPr>
              <w:t>又は</w:t>
            </w:r>
            <w:r w:rsidRPr="00161893">
              <w:rPr>
                <w:rFonts w:hint="eastAsia"/>
                <w:color w:val="000000" w:themeColor="text1"/>
                <w:sz w:val="20"/>
                <w:szCs w:val="22"/>
              </w:rPr>
              <w:t>リフォーム</w:t>
            </w:r>
            <w:r w:rsidR="00161893">
              <w:rPr>
                <w:rFonts w:hint="eastAsia"/>
                <w:sz w:val="20"/>
                <w:szCs w:val="22"/>
              </w:rPr>
              <w:t>した</w:t>
            </w:r>
            <w:r w:rsidRPr="00161893">
              <w:rPr>
                <w:rFonts w:hint="eastAsia"/>
                <w:sz w:val="20"/>
                <w:szCs w:val="22"/>
              </w:rPr>
              <w:t>場合）</w:t>
            </w:r>
          </w:p>
          <w:p w:rsidR="00030CD6" w:rsidRPr="00161893" w:rsidRDefault="00030CD6" w:rsidP="009C4F4A">
            <w:pPr>
              <w:widowControl/>
              <w:spacing w:line="200" w:lineRule="exact"/>
              <w:rPr>
                <w:rFonts w:ascii="ＭＳ 明朝" w:hAnsi="ＭＳ 明朝" w:cs="ＭＳ 明朝"/>
                <w:sz w:val="20"/>
                <w:szCs w:val="22"/>
              </w:rPr>
            </w:pPr>
            <w:r w:rsidRPr="00161893">
              <w:rPr>
                <w:rFonts w:ascii="ＭＳ 明朝" w:hAnsi="ＭＳ 明朝" w:cs="ＭＳ 明朝" w:hint="eastAsia"/>
                <w:sz w:val="20"/>
                <w:szCs w:val="22"/>
              </w:rPr>
              <w:t>□　住宅の登記事項証明書</w:t>
            </w:r>
            <w:r w:rsidR="00356864" w:rsidRPr="00161893">
              <w:rPr>
                <w:rFonts w:ascii="ＭＳ 明朝" w:hAnsi="ＭＳ 明朝" w:cs="ＭＳ 明朝" w:hint="eastAsia"/>
                <w:sz w:val="20"/>
                <w:szCs w:val="22"/>
              </w:rPr>
              <w:t>（住宅を取得又はリフォームした場合）</w:t>
            </w:r>
          </w:p>
          <w:p w:rsidR="009C4F4A" w:rsidRPr="00161893" w:rsidRDefault="009C4F4A" w:rsidP="009C4F4A">
            <w:pPr>
              <w:widowControl/>
              <w:spacing w:line="200" w:lineRule="exact"/>
              <w:rPr>
                <w:sz w:val="20"/>
                <w:szCs w:val="22"/>
              </w:rPr>
            </w:pPr>
            <w:r w:rsidRPr="00161893">
              <w:rPr>
                <w:rFonts w:hint="eastAsia"/>
                <w:sz w:val="20"/>
                <w:szCs w:val="22"/>
              </w:rPr>
              <w:t xml:space="preserve">□　</w:t>
            </w:r>
            <w:r w:rsidR="00161893">
              <w:rPr>
                <w:rFonts w:hint="eastAsia"/>
                <w:sz w:val="20"/>
                <w:szCs w:val="22"/>
              </w:rPr>
              <w:t>住宅の賃貸借契約書の写し（住宅を賃貸している</w:t>
            </w:r>
            <w:r w:rsidRPr="00161893">
              <w:rPr>
                <w:rFonts w:hint="eastAsia"/>
                <w:sz w:val="20"/>
                <w:szCs w:val="22"/>
              </w:rPr>
              <w:t>場合）</w:t>
            </w:r>
          </w:p>
          <w:p w:rsidR="00030CD6" w:rsidRPr="00161893" w:rsidRDefault="00030CD6" w:rsidP="009C4F4A">
            <w:pPr>
              <w:widowControl/>
              <w:spacing w:line="200" w:lineRule="exact"/>
              <w:rPr>
                <w:sz w:val="20"/>
                <w:szCs w:val="22"/>
              </w:rPr>
            </w:pPr>
            <w:r w:rsidRPr="00161893">
              <w:rPr>
                <w:rFonts w:hint="eastAsia"/>
                <w:sz w:val="20"/>
                <w:szCs w:val="22"/>
              </w:rPr>
              <w:t>□　住宅取得費等の支払額が確認できる書類の写し（住居費を申請する場合）</w:t>
            </w:r>
          </w:p>
          <w:p w:rsidR="00030CD6" w:rsidRPr="00161893" w:rsidRDefault="00030CD6" w:rsidP="009C4F4A">
            <w:pPr>
              <w:widowControl/>
              <w:spacing w:line="200" w:lineRule="exact"/>
              <w:rPr>
                <w:sz w:val="20"/>
                <w:szCs w:val="22"/>
              </w:rPr>
            </w:pPr>
            <w:r w:rsidRPr="00161893">
              <w:rPr>
                <w:rFonts w:hint="eastAsia"/>
                <w:sz w:val="20"/>
                <w:szCs w:val="22"/>
              </w:rPr>
              <w:t>□　引越しに係る領収書の写し（引越し費用を申請する場合）</w:t>
            </w:r>
          </w:p>
          <w:p w:rsidR="00030CD6" w:rsidRPr="00161893" w:rsidRDefault="00161893" w:rsidP="009C4F4A">
            <w:pPr>
              <w:widowControl/>
              <w:spacing w:line="20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□　住宅手当支給証明書（様式第２号）</w:t>
            </w:r>
          </w:p>
          <w:p w:rsidR="009C4F4A" w:rsidRPr="00161893" w:rsidRDefault="009C4F4A" w:rsidP="00161893">
            <w:pPr>
              <w:widowControl/>
              <w:spacing w:line="200" w:lineRule="exact"/>
              <w:ind w:left="402" w:hangingChars="200" w:hanging="402"/>
              <w:rPr>
                <w:sz w:val="20"/>
                <w:szCs w:val="22"/>
              </w:rPr>
            </w:pPr>
            <w:r w:rsidRPr="00161893">
              <w:rPr>
                <w:rFonts w:hint="eastAsia"/>
                <w:sz w:val="20"/>
                <w:szCs w:val="22"/>
              </w:rPr>
              <w:t>□　貸与型奨学金の返還額が分かる書類の写し</w:t>
            </w:r>
            <w:r w:rsidR="00482175" w:rsidRPr="00161893">
              <w:rPr>
                <w:rFonts w:hint="eastAsia"/>
                <w:sz w:val="20"/>
                <w:szCs w:val="22"/>
              </w:rPr>
              <w:t>（貸与型奨学金を返済している場合）</w:t>
            </w:r>
          </w:p>
          <w:p w:rsidR="009C4F4A" w:rsidRPr="00161893" w:rsidRDefault="009C4F4A" w:rsidP="009C4F4A">
            <w:pPr>
              <w:widowControl/>
              <w:spacing w:line="200" w:lineRule="exact"/>
              <w:rPr>
                <w:sz w:val="20"/>
                <w:szCs w:val="22"/>
              </w:rPr>
            </w:pPr>
            <w:r w:rsidRPr="00161893">
              <w:rPr>
                <w:rFonts w:hint="eastAsia"/>
                <w:sz w:val="20"/>
                <w:szCs w:val="22"/>
              </w:rPr>
              <w:t xml:space="preserve">□　</w:t>
            </w:r>
            <w:r w:rsidR="00482175" w:rsidRPr="00161893">
              <w:rPr>
                <w:rFonts w:hint="eastAsia"/>
                <w:sz w:val="20"/>
                <w:szCs w:val="22"/>
              </w:rPr>
              <w:t>公的補助額が分かる書類（住居に関する公的補助を受けている場合）</w:t>
            </w:r>
          </w:p>
          <w:p w:rsidR="00482175" w:rsidRPr="00161893" w:rsidRDefault="00482175" w:rsidP="009C4F4A">
            <w:pPr>
              <w:widowControl/>
              <w:spacing w:line="200" w:lineRule="exact"/>
              <w:rPr>
                <w:sz w:val="20"/>
                <w:szCs w:val="22"/>
              </w:rPr>
            </w:pPr>
            <w:r w:rsidRPr="00161893">
              <w:rPr>
                <w:rFonts w:hint="eastAsia"/>
                <w:sz w:val="20"/>
                <w:szCs w:val="22"/>
              </w:rPr>
              <w:t>□　誓約書兼同意書（様式第３号）</w:t>
            </w:r>
          </w:p>
          <w:p w:rsidR="00482175" w:rsidRPr="00482175" w:rsidRDefault="00482175" w:rsidP="009C4F4A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161893">
              <w:rPr>
                <w:rFonts w:hint="eastAsia"/>
                <w:sz w:val="20"/>
                <w:szCs w:val="18"/>
              </w:rPr>
              <w:t>□　その他市長が必要と認める書類（　　　　　　　　　　　　　）</w:t>
            </w:r>
          </w:p>
        </w:tc>
      </w:tr>
    </w:tbl>
    <w:p w:rsidR="008A01E1" w:rsidRPr="000B50C3" w:rsidRDefault="008A01E1" w:rsidP="00D544DA">
      <w:pPr>
        <w:widowControl/>
        <w:snapToGrid w:val="0"/>
        <w:spacing w:line="20" w:lineRule="exact"/>
        <w:ind w:rightChars="108" w:right="228"/>
        <w:jc w:val="left"/>
        <w:rPr>
          <w:sz w:val="16"/>
          <w:szCs w:val="21"/>
        </w:rPr>
      </w:pPr>
    </w:p>
    <w:sectPr w:rsidR="008A01E1" w:rsidRPr="000B50C3" w:rsidSect="002D2E2E">
      <w:headerReference w:type="default" r:id="rId8"/>
      <w:pgSz w:w="11906" w:h="16838" w:code="9"/>
      <w:pgMar w:top="720" w:right="720" w:bottom="567" w:left="720" w:header="284" w:footer="113" w:gutter="0"/>
      <w:cols w:space="425"/>
      <w:docGrid w:type="linesAndChars" w:linePitch="290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93" w:rsidRDefault="00161893" w:rsidP="00AD2CF2">
      <w:r>
        <w:separator/>
      </w:r>
    </w:p>
  </w:endnote>
  <w:endnote w:type="continuationSeparator" w:id="0">
    <w:p w:rsidR="00161893" w:rsidRDefault="00161893" w:rsidP="00A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93" w:rsidRDefault="00161893" w:rsidP="00AD2CF2">
      <w:r>
        <w:separator/>
      </w:r>
    </w:p>
  </w:footnote>
  <w:footnote w:type="continuationSeparator" w:id="0">
    <w:p w:rsidR="00161893" w:rsidRDefault="00161893" w:rsidP="00AD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4B" w:rsidRDefault="00595D4B" w:rsidP="00D310BC">
    <w:pPr>
      <w:overflowPunct w:val="0"/>
      <w:autoSpaceDE w:val="0"/>
      <w:autoSpaceDN w:val="0"/>
      <w:rPr>
        <w:rFonts w:ascii="ＭＳ 明朝"/>
      </w:rPr>
    </w:pPr>
  </w:p>
  <w:p w:rsidR="00595D4B" w:rsidRDefault="00595D4B" w:rsidP="00D310BC">
    <w:pPr>
      <w:overflowPunct w:val="0"/>
      <w:autoSpaceDE w:val="0"/>
      <w:autoSpaceDN w:val="0"/>
      <w:rPr>
        <w:rFonts w:ascii="ＭＳ 明朝"/>
      </w:rPr>
    </w:pPr>
  </w:p>
  <w:p w:rsidR="00161893" w:rsidRPr="00E15B3E" w:rsidRDefault="00BE036D" w:rsidP="00D310BC">
    <w:pPr>
      <w:overflowPunct w:val="0"/>
      <w:autoSpaceDE w:val="0"/>
      <w:autoSpaceDN w:val="0"/>
      <w:rPr>
        <w:rFonts w:ascii="ＭＳ 明朝"/>
        <w:sz w:val="20"/>
        <w:szCs w:val="22"/>
      </w:rPr>
    </w:pPr>
    <w:r>
      <w:rPr>
        <w:rFonts w:ascii="ＭＳ 明朝" w:hint="eastAsia"/>
      </w:rPr>
      <w:t>様式第１号（第５</w:t>
    </w:r>
    <w:r w:rsidR="00161893" w:rsidRPr="00E15B3E">
      <w:rPr>
        <w:rFonts w:asci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abstractNum w:abstractNumId="1" w15:restartNumberingAfterBreak="0">
    <w:nsid w:val="7E13630E"/>
    <w:multiLevelType w:val="hybridMultilevel"/>
    <w:tmpl w:val="9B7EC0FC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0"/>
    <w:rsid w:val="00022BAD"/>
    <w:rsid w:val="00030CD6"/>
    <w:rsid w:val="00031169"/>
    <w:rsid w:val="00047AEA"/>
    <w:rsid w:val="00073750"/>
    <w:rsid w:val="00075E9F"/>
    <w:rsid w:val="00096B62"/>
    <w:rsid w:val="000A724D"/>
    <w:rsid w:val="000B50C3"/>
    <w:rsid w:val="000D06D2"/>
    <w:rsid w:val="000E2B70"/>
    <w:rsid w:val="000F42A0"/>
    <w:rsid w:val="00104109"/>
    <w:rsid w:val="00122AB8"/>
    <w:rsid w:val="0014495B"/>
    <w:rsid w:val="00161893"/>
    <w:rsid w:val="00176640"/>
    <w:rsid w:val="00184F7B"/>
    <w:rsid w:val="00197E41"/>
    <w:rsid w:val="001E6C18"/>
    <w:rsid w:val="002025CC"/>
    <w:rsid w:val="002202C9"/>
    <w:rsid w:val="00233527"/>
    <w:rsid w:val="00236FF0"/>
    <w:rsid w:val="00242369"/>
    <w:rsid w:val="00243113"/>
    <w:rsid w:val="00256608"/>
    <w:rsid w:val="00260FDE"/>
    <w:rsid w:val="00274BED"/>
    <w:rsid w:val="002779D6"/>
    <w:rsid w:val="00283DB0"/>
    <w:rsid w:val="002A6952"/>
    <w:rsid w:val="002B30C6"/>
    <w:rsid w:val="002B752B"/>
    <w:rsid w:val="002C1DCE"/>
    <w:rsid w:val="002D2E2E"/>
    <w:rsid w:val="002E324C"/>
    <w:rsid w:val="002F3BA2"/>
    <w:rsid w:val="00307078"/>
    <w:rsid w:val="00315FAA"/>
    <w:rsid w:val="003373E4"/>
    <w:rsid w:val="00340E2E"/>
    <w:rsid w:val="00341496"/>
    <w:rsid w:val="00356864"/>
    <w:rsid w:val="003645BA"/>
    <w:rsid w:val="00372C79"/>
    <w:rsid w:val="003A12C2"/>
    <w:rsid w:val="003A5B40"/>
    <w:rsid w:val="003A6A60"/>
    <w:rsid w:val="003B192E"/>
    <w:rsid w:val="003C7DB9"/>
    <w:rsid w:val="003E72F0"/>
    <w:rsid w:val="003F6D16"/>
    <w:rsid w:val="0040109A"/>
    <w:rsid w:val="00405657"/>
    <w:rsid w:val="00413221"/>
    <w:rsid w:val="00420355"/>
    <w:rsid w:val="00443D6E"/>
    <w:rsid w:val="0045664F"/>
    <w:rsid w:val="00462DFC"/>
    <w:rsid w:val="00472AB9"/>
    <w:rsid w:val="00482175"/>
    <w:rsid w:val="004917ED"/>
    <w:rsid w:val="00497D4E"/>
    <w:rsid w:val="004A1141"/>
    <w:rsid w:val="004D1B6D"/>
    <w:rsid w:val="004D214C"/>
    <w:rsid w:val="004E29C9"/>
    <w:rsid w:val="004F2FE6"/>
    <w:rsid w:val="004F5323"/>
    <w:rsid w:val="005063C6"/>
    <w:rsid w:val="00533AD0"/>
    <w:rsid w:val="005659A2"/>
    <w:rsid w:val="0057232E"/>
    <w:rsid w:val="00575361"/>
    <w:rsid w:val="00595D4B"/>
    <w:rsid w:val="00596377"/>
    <w:rsid w:val="005A6E88"/>
    <w:rsid w:val="005D69C1"/>
    <w:rsid w:val="00636B19"/>
    <w:rsid w:val="0064464F"/>
    <w:rsid w:val="00647DE4"/>
    <w:rsid w:val="006526B7"/>
    <w:rsid w:val="00673090"/>
    <w:rsid w:val="00673989"/>
    <w:rsid w:val="00680FE8"/>
    <w:rsid w:val="006C7B76"/>
    <w:rsid w:val="006E0552"/>
    <w:rsid w:val="006E2B96"/>
    <w:rsid w:val="006E60D0"/>
    <w:rsid w:val="006E61E0"/>
    <w:rsid w:val="006E6758"/>
    <w:rsid w:val="006E6FD8"/>
    <w:rsid w:val="00742023"/>
    <w:rsid w:val="00761EFF"/>
    <w:rsid w:val="0077364F"/>
    <w:rsid w:val="00786489"/>
    <w:rsid w:val="007A6FEA"/>
    <w:rsid w:val="007B6AA8"/>
    <w:rsid w:val="007C54E5"/>
    <w:rsid w:val="007E79F8"/>
    <w:rsid w:val="00836B8C"/>
    <w:rsid w:val="00851463"/>
    <w:rsid w:val="008527C6"/>
    <w:rsid w:val="00857856"/>
    <w:rsid w:val="00875979"/>
    <w:rsid w:val="00877852"/>
    <w:rsid w:val="008844E1"/>
    <w:rsid w:val="008A01E1"/>
    <w:rsid w:val="008B6E1D"/>
    <w:rsid w:val="008D5E6A"/>
    <w:rsid w:val="009378A7"/>
    <w:rsid w:val="0094643D"/>
    <w:rsid w:val="00964161"/>
    <w:rsid w:val="0097544B"/>
    <w:rsid w:val="009814ED"/>
    <w:rsid w:val="009B10CD"/>
    <w:rsid w:val="009C3FED"/>
    <w:rsid w:val="009C4AE9"/>
    <w:rsid w:val="009C4F4A"/>
    <w:rsid w:val="009C745A"/>
    <w:rsid w:val="00A51EF7"/>
    <w:rsid w:val="00A602C3"/>
    <w:rsid w:val="00A627EB"/>
    <w:rsid w:val="00A85C54"/>
    <w:rsid w:val="00A96FA8"/>
    <w:rsid w:val="00AB6D93"/>
    <w:rsid w:val="00AC05B0"/>
    <w:rsid w:val="00AD2CF2"/>
    <w:rsid w:val="00AE4564"/>
    <w:rsid w:val="00AE6164"/>
    <w:rsid w:val="00AE6624"/>
    <w:rsid w:val="00B17491"/>
    <w:rsid w:val="00B50305"/>
    <w:rsid w:val="00B577DD"/>
    <w:rsid w:val="00B74658"/>
    <w:rsid w:val="00B81822"/>
    <w:rsid w:val="00B87A04"/>
    <w:rsid w:val="00BE036D"/>
    <w:rsid w:val="00BE3972"/>
    <w:rsid w:val="00C03FA5"/>
    <w:rsid w:val="00C217AD"/>
    <w:rsid w:val="00C24770"/>
    <w:rsid w:val="00C41ECB"/>
    <w:rsid w:val="00C476FD"/>
    <w:rsid w:val="00C64A4A"/>
    <w:rsid w:val="00C654F9"/>
    <w:rsid w:val="00C75A59"/>
    <w:rsid w:val="00C94D4D"/>
    <w:rsid w:val="00CA3A37"/>
    <w:rsid w:val="00CA4211"/>
    <w:rsid w:val="00CA6CD5"/>
    <w:rsid w:val="00CB44D6"/>
    <w:rsid w:val="00CB52E3"/>
    <w:rsid w:val="00CB65FB"/>
    <w:rsid w:val="00D11287"/>
    <w:rsid w:val="00D30B50"/>
    <w:rsid w:val="00D310BC"/>
    <w:rsid w:val="00D544DA"/>
    <w:rsid w:val="00D75753"/>
    <w:rsid w:val="00D76A6E"/>
    <w:rsid w:val="00DF0FF1"/>
    <w:rsid w:val="00E01E85"/>
    <w:rsid w:val="00E0494D"/>
    <w:rsid w:val="00E15B3E"/>
    <w:rsid w:val="00E22ADB"/>
    <w:rsid w:val="00E2671D"/>
    <w:rsid w:val="00E41FEB"/>
    <w:rsid w:val="00E65151"/>
    <w:rsid w:val="00E65AC2"/>
    <w:rsid w:val="00E70FDA"/>
    <w:rsid w:val="00EC2DAE"/>
    <w:rsid w:val="00ED3B95"/>
    <w:rsid w:val="00EE1204"/>
    <w:rsid w:val="00EE3A4D"/>
    <w:rsid w:val="00F11B3C"/>
    <w:rsid w:val="00F375F0"/>
    <w:rsid w:val="00F472FC"/>
    <w:rsid w:val="00F97406"/>
    <w:rsid w:val="00FB14F1"/>
    <w:rsid w:val="00FC3527"/>
    <w:rsid w:val="00FC4EBA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6AE"/>
  <w14:defaultImageDpi w14:val="0"/>
  <w15:docId w15:val="{E10A4FA9-D548-40B4-AEB7-EEAE08BC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locked/>
    <w:rsid w:val="005723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moto-hiroki\Documents\Office%20&#12398;&#12459;&#12473;&#12479;&#12512;%20&#12486;&#12531;&#12503;&#12524;&#12540;&#12488;\&#27096;&#24335;1&#2149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660F-245F-4551-AF48-DD9DB5F6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様式1号</Template>
  <TotalTime>242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寛樹</dc:creator>
  <cp:lastModifiedBy>田上 涼子</cp:lastModifiedBy>
  <cp:revision>93</cp:revision>
  <cp:lastPrinted>2023-03-27T01:39:00Z</cp:lastPrinted>
  <dcterms:created xsi:type="dcterms:W3CDTF">2020-11-13T00:32:00Z</dcterms:created>
  <dcterms:modified xsi:type="dcterms:W3CDTF">2023-04-21T05:01:00Z</dcterms:modified>
</cp:coreProperties>
</file>