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1" w:rsidRPr="00B054F2" w:rsidRDefault="00B470A1" w:rsidP="00673090">
      <w:pPr>
        <w:ind w:left="220" w:hangingChars="100" w:hanging="220"/>
        <w:rPr>
          <w:rFonts w:ascii="ＭＳ 明朝"/>
          <w:sz w:val="22"/>
          <w:szCs w:val="22"/>
        </w:rPr>
      </w:pPr>
    </w:p>
    <w:p w:rsidR="00B470A1" w:rsidRPr="006E60D0" w:rsidRDefault="007920E4" w:rsidP="00B470A1">
      <w:pPr>
        <w:ind w:firstLineChars="100" w:firstLine="240"/>
        <w:jc w:val="center"/>
        <w:rPr>
          <w:rFonts w:ascii="ＭＳ 明朝"/>
          <w:sz w:val="24"/>
        </w:rPr>
      </w:pPr>
      <w:r w:rsidRPr="006E60D0">
        <w:rPr>
          <w:rFonts w:ascii="ＭＳ 明朝" w:hAnsi="ＭＳ 明朝" w:hint="eastAsia"/>
          <w:sz w:val="24"/>
        </w:rPr>
        <w:t>住宅手当支給証明書</w:t>
      </w:r>
    </w:p>
    <w:p w:rsidR="00B470A1" w:rsidRPr="006E60D0" w:rsidRDefault="00B470A1" w:rsidP="006E60D0">
      <w:pPr>
        <w:ind w:left="240" w:hangingChars="100" w:hanging="240"/>
        <w:rPr>
          <w:rFonts w:ascii="ＭＳ 明朝"/>
          <w:sz w:val="24"/>
        </w:rPr>
      </w:pPr>
    </w:p>
    <w:p w:rsidR="005D69C1" w:rsidRPr="006E60D0" w:rsidRDefault="00673090" w:rsidP="006E60D0">
      <w:pPr>
        <w:ind w:left="240" w:rightChars="100" w:right="210" w:hangingChars="100" w:hanging="240"/>
        <w:jc w:val="right"/>
        <w:rPr>
          <w:rFonts w:ascii="ＭＳ 明朝"/>
          <w:sz w:val="24"/>
        </w:rPr>
      </w:pPr>
      <w:r w:rsidRPr="006E60D0">
        <w:rPr>
          <w:rFonts w:ascii="ＭＳ 明朝" w:hAnsi="ＭＳ 明朝" w:hint="eastAsia"/>
          <w:sz w:val="24"/>
        </w:rPr>
        <w:t xml:space="preserve">　</w:t>
      </w:r>
      <w:r w:rsidR="00AE4564" w:rsidRPr="006E60D0">
        <w:rPr>
          <w:rFonts w:ascii="ＭＳ 明朝" w:hAnsi="ＭＳ 明朝" w:hint="eastAsia"/>
          <w:sz w:val="24"/>
        </w:rPr>
        <w:t xml:space="preserve">　</w:t>
      </w:r>
      <w:r w:rsidR="005A6E88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197477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　　</w:t>
      </w:r>
      <w:r w:rsidR="006E60D0">
        <w:rPr>
          <w:rFonts w:ascii="ＭＳ 明朝" w:hAnsi="ＭＳ 明朝" w:hint="eastAsia"/>
          <w:sz w:val="24"/>
        </w:rPr>
        <w:t xml:space="preserve">　　</w:t>
      </w:r>
      <w:r w:rsidR="00FB14F1" w:rsidRPr="006E60D0">
        <w:rPr>
          <w:rFonts w:ascii="ＭＳ 明朝" w:hAnsi="ＭＳ 明朝" w:hint="eastAsia"/>
          <w:sz w:val="24"/>
        </w:rPr>
        <w:t xml:space="preserve">　年</w:t>
      </w:r>
      <w:r w:rsidR="00197477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　月　</w:t>
      </w:r>
      <w:r w:rsidR="00197477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日</w:t>
      </w:r>
    </w:p>
    <w:p w:rsidR="00340E2E" w:rsidRPr="006E60D0" w:rsidRDefault="00340E2E" w:rsidP="00BD5FA3">
      <w:pPr>
        <w:rPr>
          <w:rFonts w:ascii="ＭＳ 明朝"/>
          <w:sz w:val="24"/>
        </w:rPr>
      </w:pPr>
    </w:p>
    <w:p w:rsidR="001C79AA" w:rsidRPr="00E94EBB" w:rsidRDefault="00AE6247" w:rsidP="009A6AEE">
      <w:pPr>
        <w:ind w:firstLineChars="200" w:firstLine="4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山鹿</w:t>
      </w:r>
      <w:r w:rsidR="00DC0CCB" w:rsidRPr="00E94EBB">
        <w:rPr>
          <w:rFonts w:ascii="ＭＳ 明朝" w:hAnsi="ＭＳ 明朝" w:hint="eastAsia"/>
          <w:sz w:val="24"/>
        </w:rPr>
        <w:t>市長</w:t>
      </w:r>
      <w:r w:rsidR="007920E4" w:rsidRPr="00E94EBB">
        <w:rPr>
          <w:rFonts w:ascii="ＭＳ 明朝" w:hAnsi="ＭＳ 明朝" w:hint="eastAsia"/>
          <w:sz w:val="24"/>
        </w:rPr>
        <w:t xml:space="preserve">　様</w:t>
      </w:r>
    </w:p>
    <w:p w:rsidR="001C79AA" w:rsidRPr="00E94EBB" w:rsidRDefault="001C79AA" w:rsidP="008622BF">
      <w:pPr>
        <w:rPr>
          <w:rFonts w:ascii="ＭＳ 明朝"/>
          <w:sz w:val="24"/>
        </w:rPr>
      </w:pPr>
    </w:p>
    <w:p w:rsidR="008622BF" w:rsidRPr="00E94EBB" w:rsidRDefault="008622BF" w:rsidP="008622BF">
      <w:pPr>
        <w:rPr>
          <w:rFonts w:ascii="ＭＳ 明朝"/>
          <w:kern w:val="0"/>
          <w:sz w:val="24"/>
        </w:rPr>
      </w:pPr>
    </w:p>
    <w:p w:rsidR="008622BF" w:rsidRPr="00E94EBB" w:rsidRDefault="008622BF" w:rsidP="00910866">
      <w:pPr>
        <w:ind w:firstLineChars="1633" w:firstLine="5487"/>
        <w:rPr>
          <w:sz w:val="24"/>
        </w:rPr>
      </w:pPr>
      <w:r w:rsidRPr="00E94EBB">
        <w:rPr>
          <w:rFonts w:hint="eastAsia"/>
          <w:spacing w:val="48"/>
          <w:kern w:val="0"/>
          <w:sz w:val="24"/>
          <w:fitText w:val="912" w:id="1469827840"/>
        </w:rPr>
        <w:t>所在</w:t>
      </w:r>
      <w:r w:rsidRPr="00E94EBB">
        <w:rPr>
          <w:rFonts w:hint="eastAsia"/>
          <w:kern w:val="0"/>
          <w:sz w:val="24"/>
          <w:fitText w:val="912" w:id="1469827840"/>
        </w:rPr>
        <w:t>地</w:t>
      </w:r>
    </w:p>
    <w:p w:rsidR="00DC0CCB" w:rsidRPr="00E94EBB" w:rsidRDefault="006E60D0" w:rsidP="006E60D0">
      <w:pPr>
        <w:ind w:leftChars="40" w:left="84" w:firstLineChars="750" w:firstLine="180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　　　　　  </w:t>
      </w:r>
      <w:r w:rsidR="00921616" w:rsidRPr="00E94EBB">
        <w:rPr>
          <w:rFonts w:ascii="ＭＳ 明朝" w:hAnsi="ＭＳ 明朝" w:hint="eastAsia"/>
          <w:sz w:val="24"/>
        </w:rPr>
        <w:t xml:space="preserve">　給与等の支払者　</w:t>
      </w:r>
      <w:r w:rsidR="007920E4" w:rsidRPr="00E94EBB">
        <w:rPr>
          <w:rFonts w:ascii="ＭＳ 明朝" w:hAnsi="ＭＳ 明朝" w:hint="eastAsia"/>
          <w:spacing w:val="220"/>
          <w:sz w:val="24"/>
        </w:rPr>
        <w:t>名</w:t>
      </w:r>
      <w:r w:rsidR="007920E4" w:rsidRPr="00E94EBB">
        <w:rPr>
          <w:rFonts w:ascii="ＭＳ 明朝" w:hAnsi="ＭＳ 明朝" w:hint="eastAsia"/>
          <w:sz w:val="24"/>
        </w:rPr>
        <w:t>称</w:t>
      </w:r>
    </w:p>
    <w:p w:rsidR="001C79AA" w:rsidRPr="00E94EBB" w:rsidRDefault="001C04E1" w:rsidP="00040E96">
      <w:pPr>
        <w:ind w:firstLineChars="807" w:firstLine="5488"/>
        <w:rPr>
          <w:rFonts w:ascii="ＭＳ 明朝"/>
          <w:sz w:val="24"/>
        </w:rPr>
      </w:pPr>
      <w:r w:rsidRPr="00E94EBB">
        <w:rPr>
          <w:rFonts w:ascii="ＭＳ 明朝" w:hAnsi="ＭＳ 明朝" w:hint="eastAsia"/>
          <w:spacing w:val="220"/>
          <w:sz w:val="24"/>
        </w:rPr>
        <w:t>氏</w:t>
      </w:r>
      <w:r w:rsidRPr="00E94EBB">
        <w:rPr>
          <w:rFonts w:ascii="ＭＳ 明朝" w:hAnsi="ＭＳ 明朝" w:hint="eastAsia"/>
          <w:sz w:val="24"/>
        </w:rPr>
        <w:t>名</w:t>
      </w:r>
      <w:r w:rsidR="007920E4" w:rsidRPr="00E94EBB">
        <w:rPr>
          <w:rFonts w:ascii="ＭＳ 明朝" w:hAnsi="ＭＳ 明朝" w:hint="eastAsia"/>
          <w:sz w:val="24"/>
        </w:rPr>
        <w:t xml:space="preserve">　　　　　　　　　　　　</w:t>
      </w:r>
      <w:r w:rsidR="006E60D0" w:rsidRPr="00E94EBB">
        <w:rPr>
          <w:rFonts w:ascii="ＭＳ 明朝" w:hAnsi="ＭＳ 明朝" w:hint="eastAsia"/>
          <w:sz w:val="24"/>
        </w:rPr>
        <w:t>印</w:t>
      </w:r>
    </w:p>
    <w:p w:rsidR="001C79AA" w:rsidRPr="00E94EBB" w:rsidRDefault="007920E4" w:rsidP="00040E96">
      <w:pPr>
        <w:ind w:firstLineChars="2286" w:firstLine="5486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電話番号</w:t>
      </w:r>
    </w:p>
    <w:p w:rsidR="00197477" w:rsidRPr="00E94EBB" w:rsidRDefault="00197477" w:rsidP="00BD5FA3">
      <w:pPr>
        <w:rPr>
          <w:rFonts w:ascii="ＭＳ 明朝"/>
          <w:sz w:val="24"/>
        </w:rPr>
      </w:pPr>
    </w:p>
    <w:p w:rsidR="001C79AA" w:rsidRPr="00E94EBB" w:rsidRDefault="00BD5FA3" w:rsidP="009A6AEE">
      <w:pPr>
        <w:ind w:firstLineChars="300" w:firstLine="72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次</w:t>
      </w:r>
      <w:r w:rsidR="007920E4" w:rsidRPr="00E94EBB">
        <w:rPr>
          <w:rFonts w:ascii="ＭＳ 明朝" w:hAnsi="ＭＳ 明朝" w:hint="eastAsia"/>
          <w:sz w:val="24"/>
        </w:rPr>
        <w:t>の者の住宅手当支給状況を次のとおり証明します。</w:t>
      </w:r>
    </w:p>
    <w:p w:rsidR="001C79AA" w:rsidRPr="00E94EBB" w:rsidRDefault="001C79AA" w:rsidP="00BD5FA3">
      <w:pPr>
        <w:rPr>
          <w:rFonts w:ascii="ＭＳ 明朝"/>
          <w:sz w:val="24"/>
        </w:rPr>
      </w:pPr>
    </w:p>
    <w:p w:rsidR="001C79AA" w:rsidRPr="00E94EBB" w:rsidRDefault="007920E4" w:rsidP="009A6AEE">
      <w:pPr>
        <w:ind w:leftChars="100" w:left="210" w:firstLineChars="50" w:firstLine="12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１　対象者</w:t>
      </w:r>
    </w:p>
    <w:p w:rsidR="00CF2A7D" w:rsidRPr="00E94EBB" w:rsidRDefault="00040E96" w:rsidP="001C79AA">
      <w:pPr>
        <w:rPr>
          <w:rFonts w:ascii="ＭＳ 明朝"/>
          <w:sz w:val="24"/>
        </w:rPr>
      </w:pPr>
      <w:r w:rsidRPr="00E94EBB">
        <w:rPr>
          <w:rFonts w:ascii="ＭＳ 明朝" w:hint="eastAsia"/>
          <w:sz w:val="24"/>
        </w:rPr>
        <w:t xml:space="preserve">　　　　住　所</w:t>
      </w:r>
    </w:p>
    <w:p w:rsidR="00040E96" w:rsidRPr="00E94EBB" w:rsidRDefault="001C79AA" w:rsidP="001C79AA">
      <w:pPr>
        <w:rPr>
          <w:rFonts w:ascii="ＭＳ 明朝" w:hAns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　　</w:t>
      </w:r>
      <w:r w:rsidR="007920E4" w:rsidRPr="00E94EBB">
        <w:rPr>
          <w:rFonts w:ascii="ＭＳ 明朝" w:hAnsi="ＭＳ 明朝" w:hint="eastAsia"/>
          <w:sz w:val="24"/>
        </w:rPr>
        <w:t xml:space="preserve">　</w:t>
      </w:r>
      <w:r w:rsidR="00040E96" w:rsidRPr="00E94EBB">
        <w:rPr>
          <w:rFonts w:ascii="ＭＳ 明朝" w:hAnsi="ＭＳ 明朝" w:hint="eastAsia"/>
          <w:sz w:val="24"/>
        </w:rPr>
        <w:t xml:space="preserve">　</w:t>
      </w:r>
    </w:p>
    <w:p w:rsidR="001C04E1" w:rsidRPr="00E94EBB" w:rsidRDefault="00040E96" w:rsidP="00040E96">
      <w:pPr>
        <w:ind w:firstLineChars="400" w:firstLine="960"/>
        <w:rPr>
          <w:rFonts w:ascii="ＭＳ 明朝" w:hAnsi="ＭＳ 明朝"/>
          <w:sz w:val="24"/>
        </w:rPr>
      </w:pPr>
      <w:r w:rsidRPr="00E94EBB">
        <w:rPr>
          <w:rFonts w:ascii="ＭＳ 明朝" w:hAnsi="ＭＳ 明朝" w:hint="eastAsia"/>
          <w:sz w:val="24"/>
        </w:rPr>
        <w:t>氏　名</w:t>
      </w:r>
      <w:r w:rsidR="007920E4" w:rsidRPr="00E94EBB">
        <w:rPr>
          <w:rFonts w:ascii="ＭＳ 明朝" w:hAnsi="ＭＳ 明朝" w:hint="eastAsia"/>
          <w:sz w:val="24"/>
        </w:rPr>
        <w:t xml:space="preserve">　</w:t>
      </w:r>
      <w:r w:rsidR="001C79AA" w:rsidRPr="00E94EBB">
        <w:rPr>
          <w:rFonts w:ascii="ＭＳ 明朝" w:hAnsi="ＭＳ 明朝" w:hint="eastAsia"/>
          <w:sz w:val="24"/>
        </w:rPr>
        <w:t xml:space="preserve">　　　　</w:t>
      </w:r>
      <w:r w:rsidR="007920E4" w:rsidRPr="00E94EBB">
        <w:rPr>
          <w:rFonts w:ascii="ＭＳ 明朝" w:hAnsi="ＭＳ 明朝" w:hint="eastAsia"/>
          <w:sz w:val="24"/>
        </w:rPr>
        <w:t xml:space="preserve">　　</w:t>
      </w:r>
    </w:p>
    <w:p w:rsidR="00040E96" w:rsidRPr="00E94EBB" w:rsidRDefault="00040E96" w:rsidP="00040E96">
      <w:pPr>
        <w:rPr>
          <w:rFonts w:ascii="ＭＳ 明朝"/>
          <w:sz w:val="24"/>
        </w:rPr>
      </w:pPr>
    </w:p>
    <w:p w:rsidR="001C79AA" w:rsidRPr="00E94EBB" w:rsidRDefault="007920E4" w:rsidP="009A6AEE">
      <w:pPr>
        <w:ind w:leftChars="100" w:left="210" w:firstLineChars="50" w:firstLine="12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２　住宅手当支給状況</w:t>
      </w:r>
    </w:p>
    <w:p w:rsidR="00CF2A7D" w:rsidRPr="00E94EBB" w:rsidRDefault="00CF2A7D" w:rsidP="001C79AA">
      <w:pPr>
        <w:rPr>
          <w:rFonts w:ascii="ＭＳ 明朝"/>
          <w:sz w:val="24"/>
        </w:rPr>
      </w:pPr>
    </w:p>
    <w:p w:rsidR="001C79AA" w:rsidRPr="00E94EBB" w:rsidRDefault="004A3FCF" w:rsidP="009A6AEE">
      <w:pPr>
        <w:ind w:firstLineChars="250" w:firstLine="6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7920E4" w:rsidRPr="00E94EBB">
        <w:rPr>
          <w:rFonts w:ascii="ＭＳ 明朝" w:hAnsi="ＭＳ 明朝" w:hint="eastAsia"/>
          <w:sz w:val="24"/>
        </w:rPr>
        <w:t xml:space="preserve">　支給している。　　　　　　　　　　　</w:t>
      </w:r>
      <w:r w:rsidR="00DC0CCB" w:rsidRPr="00E94EBB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       </w:t>
      </w:r>
      <w:r>
        <w:rPr>
          <w:rFonts w:ascii="ＭＳ 明朝" w:hAnsi="ＭＳ 明朝" w:hint="eastAsia"/>
          <w:sz w:val="24"/>
        </w:rPr>
        <w:t>（２）</w:t>
      </w:r>
      <w:r w:rsidR="007920E4" w:rsidRPr="00E94EBB">
        <w:rPr>
          <w:rFonts w:ascii="ＭＳ 明朝" w:hAnsi="ＭＳ 明朝" w:hint="eastAsia"/>
          <w:sz w:val="24"/>
        </w:rPr>
        <w:t xml:space="preserve">　支給していない。</w:t>
      </w:r>
    </w:p>
    <w:p w:rsidR="001C04E1" w:rsidRPr="00E94EBB" w:rsidRDefault="00897735" w:rsidP="00BD5FA3">
      <w:pPr>
        <w:rPr>
          <w:rFonts w:ascii="ＭＳ 明朝"/>
          <w:sz w:val="24"/>
        </w:rPr>
      </w:pPr>
      <w:r w:rsidRPr="00E94EB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62596" wp14:editId="68CCE579">
                <wp:simplePos x="0" y="0"/>
                <wp:positionH relativeFrom="column">
                  <wp:posOffset>497840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440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.2pt;margin-top:16.9pt;width:28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"/>
            </w:pict>
          </mc:Fallback>
        </mc:AlternateContent>
      </w:r>
    </w:p>
    <w:p w:rsidR="001C79AA" w:rsidRPr="00E94EBB" w:rsidRDefault="007920E4" w:rsidP="001C79AA">
      <w:pPr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　　　　　　</w:t>
      </w:r>
      <w:r w:rsidR="001C04E1" w:rsidRPr="00E94EBB">
        <w:rPr>
          <w:rFonts w:ascii="ＭＳ 明朝" w:hAnsi="ＭＳ 明朝" w:hint="eastAsia"/>
          <w:sz w:val="24"/>
        </w:rPr>
        <w:t xml:space="preserve">　　　　　</w:t>
      </w:r>
      <w:r w:rsidRPr="00E94EBB">
        <w:rPr>
          <w:rFonts w:ascii="ＭＳ 明朝" w:hAnsi="ＭＳ 明朝" w:hint="eastAsia"/>
          <w:sz w:val="24"/>
        </w:rPr>
        <w:t xml:space="preserve">　年　　　月</w:t>
      </w:r>
      <w:r w:rsidR="001C04E1" w:rsidRPr="00E94EBB">
        <w:rPr>
          <w:rFonts w:ascii="ＭＳ 明朝" w:hAnsi="ＭＳ 明朝" w:hint="eastAsia"/>
          <w:sz w:val="24"/>
        </w:rPr>
        <w:t>現在</w:t>
      </w:r>
    </w:p>
    <w:p w:rsidR="001C04E1" w:rsidRPr="00E94EBB" w:rsidRDefault="009A6AEE" w:rsidP="001C79AA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</w:t>
      </w:r>
    </w:p>
    <w:p w:rsidR="001C79AA" w:rsidRPr="00E94EBB" w:rsidRDefault="001C04E1" w:rsidP="001C79AA">
      <w:pPr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　　　　　</w:t>
      </w:r>
      <w:r w:rsidR="007920E4" w:rsidRPr="00E94EBB">
        <w:rPr>
          <w:rFonts w:ascii="ＭＳ 明朝" w:hAnsi="ＭＳ 明朝" w:hint="eastAsia"/>
          <w:sz w:val="24"/>
        </w:rPr>
        <w:t>住宅手当</w:t>
      </w:r>
      <w:r w:rsidRPr="00E94EBB">
        <w:rPr>
          <w:rFonts w:ascii="ＭＳ 明朝" w:hAnsi="ＭＳ 明朝" w:hint="eastAsia"/>
          <w:sz w:val="24"/>
        </w:rPr>
        <w:t xml:space="preserve">　　　</w:t>
      </w:r>
      <w:r w:rsidR="007920E4" w:rsidRPr="00E94EBB">
        <w:rPr>
          <w:rFonts w:ascii="ＭＳ 明朝" w:hAnsi="ＭＳ 明朝" w:hint="eastAsia"/>
          <w:sz w:val="24"/>
        </w:rPr>
        <w:t xml:space="preserve">月額　　　　　　　　</w:t>
      </w:r>
      <w:r w:rsidRPr="00E94EBB">
        <w:rPr>
          <w:rFonts w:ascii="ＭＳ 明朝" w:hAnsi="ＭＳ 明朝" w:hint="eastAsia"/>
          <w:sz w:val="24"/>
        </w:rPr>
        <w:t xml:space="preserve">　　</w:t>
      </w:r>
      <w:r w:rsidR="007920E4" w:rsidRPr="00E94EBB">
        <w:rPr>
          <w:rFonts w:ascii="ＭＳ 明朝" w:hAnsi="ＭＳ 明朝" w:hint="eastAsia"/>
          <w:sz w:val="24"/>
        </w:rPr>
        <w:t>円</w:t>
      </w:r>
    </w:p>
    <w:p w:rsidR="001C79AA" w:rsidRPr="00E94EBB" w:rsidRDefault="001C79AA" w:rsidP="001C79AA">
      <w:pPr>
        <w:rPr>
          <w:rFonts w:ascii="ＭＳ 明朝"/>
          <w:sz w:val="24"/>
        </w:rPr>
      </w:pPr>
    </w:p>
    <w:p w:rsidR="001C79AA" w:rsidRPr="00E94EBB" w:rsidRDefault="007920E4" w:rsidP="009A6AEE">
      <w:pPr>
        <w:ind w:leftChars="100" w:left="210" w:firstLineChars="100" w:firstLine="24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注意事項</w:t>
      </w:r>
    </w:p>
    <w:p w:rsidR="001C79AA" w:rsidRPr="00E94EBB" w:rsidRDefault="00921616" w:rsidP="009A6AEE">
      <w:pPr>
        <w:tabs>
          <w:tab w:val="left" w:pos="0"/>
          <w:tab w:val="left" w:pos="567"/>
        </w:tabs>
        <w:ind w:leftChars="250" w:left="645" w:hangingChars="50" w:hanging="12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１　</w:t>
      </w:r>
      <w:r w:rsidR="00600F7A" w:rsidRPr="00E94EBB">
        <w:rPr>
          <w:rFonts w:ascii="ＭＳ 明朝" w:hAnsi="ＭＳ 明朝" w:hint="eastAsia"/>
          <w:sz w:val="24"/>
        </w:rPr>
        <w:t>住宅</w:t>
      </w:r>
      <w:r w:rsidR="007920E4" w:rsidRPr="00E94EBB">
        <w:rPr>
          <w:rFonts w:ascii="ＭＳ 明朝" w:hAnsi="ＭＳ 明朝" w:hint="eastAsia"/>
          <w:sz w:val="24"/>
        </w:rPr>
        <w:t>手当とは、住宅に関して事業主が従業員に対し支給</w:t>
      </w:r>
      <w:r w:rsidRPr="00E94EBB">
        <w:rPr>
          <w:rFonts w:ascii="ＭＳ 明朝" w:hAnsi="ＭＳ 明朝" w:hint="eastAsia"/>
          <w:sz w:val="24"/>
        </w:rPr>
        <w:t>し、</w:t>
      </w:r>
      <w:r w:rsidR="007920E4" w:rsidRPr="00E94EBB">
        <w:rPr>
          <w:rFonts w:ascii="ＭＳ 明朝" w:hAnsi="ＭＳ 明朝" w:hint="eastAsia"/>
          <w:sz w:val="24"/>
        </w:rPr>
        <w:t>又は負担する</w:t>
      </w:r>
      <w:r w:rsidR="00255232" w:rsidRPr="00E94EBB">
        <w:rPr>
          <w:rFonts w:ascii="ＭＳ 明朝" w:hAnsi="ＭＳ 明朝" w:hint="eastAsia"/>
          <w:sz w:val="24"/>
        </w:rPr>
        <w:t>全て</w:t>
      </w:r>
      <w:r w:rsidRPr="00E94EBB">
        <w:rPr>
          <w:rFonts w:ascii="ＭＳ 明朝" w:hAnsi="ＭＳ 明朝" w:hint="eastAsia"/>
          <w:sz w:val="24"/>
        </w:rPr>
        <w:t>の手当等の月額で</w:t>
      </w:r>
      <w:r w:rsidR="007920E4" w:rsidRPr="00E94EBB">
        <w:rPr>
          <w:rFonts w:ascii="ＭＳ 明朝" w:hAnsi="ＭＳ 明朝" w:hint="eastAsia"/>
          <w:sz w:val="24"/>
        </w:rPr>
        <w:t>す。</w:t>
      </w:r>
    </w:p>
    <w:p w:rsidR="00F77F30" w:rsidRPr="00E94EBB" w:rsidRDefault="001C79AA" w:rsidP="009A6AEE">
      <w:pPr>
        <w:tabs>
          <w:tab w:val="left" w:pos="0"/>
          <w:tab w:val="left" w:pos="426"/>
          <w:tab w:val="left" w:pos="567"/>
        </w:tabs>
        <w:ind w:leftChars="200" w:left="420" w:firstLineChars="50" w:firstLine="12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２　住宅手当支給状況については、</w:t>
      </w:r>
      <w:r w:rsidR="00BD5FA3" w:rsidRPr="00E94EBB">
        <w:rPr>
          <w:rFonts w:ascii="ＭＳ 明朝" w:hAnsi="ＭＳ 明朝" w:hint="eastAsia"/>
          <w:sz w:val="24"/>
        </w:rPr>
        <w:t>⑴又は⑵</w:t>
      </w:r>
      <w:r w:rsidRPr="00E94EBB">
        <w:rPr>
          <w:rFonts w:ascii="ＭＳ 明朝" w:hAnsi="ＭＳ 明朝" w:hint="eastAsia"/>
          <w:sz w:val="24"/>
        </w:rPr>
        <w:t>のいずれかに○印をつけてください。</w:t>
      </w:r>
    </w:p>
    <w:p w:rsidR="001C79AA" w:rsidRPr="00E94EBB" w:rsidRDefault="00F77F30" w:rsidP="009A6AEE">
      <w:pPr>
        <w:tabs>
          <w:tab w:val="left" w:pos="0"/>
          <w:tab w:val="left" w:pos="426"/>
          <w:tab w:val="left" w:pos="567"/>
        </w:tabs>
        <w:ind w:leftChars="200" w:left="420" w:firstLineChars="50" w:firstLine="12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３　住宅手当を</w:t>
      </w:r>
      <w:r w:rsidR="007920E4" w:rsidRPr="00E94EBB">
        <w:rPr>
          <w:rFonts w:ascii="ＭＳ 明朝" w:hAnsi="ＭＳ 明朝" w:hint="eastAsia"/>
          <w:sz w:val="24"/>
        </w:rPr>
        <w:t>支給している場合は、直近の住宅手当月額を記入してください。</w:t>
      </w:r>
    </w:p>
    <w:p w:rsidR="008A01E1" w:rsidRPr="00B054F2" w:rsidRDefault="00F77F30" w:rsidP="009A6AEE">
      <w:pPr>
        <w:ind w:leftChars="250" w:left="645" w:hangingChars="50" w:hanging="120"/>
        <w:rPr>
          <w:rFonts w:ascii="ＭＳ 明朝"/>
          <w:sz w:val="22"/>
          <w:szCs w:val="22"/>
        </w:rPr>
      </w:pPr>
      <w:r w:rsidRPr="00E94EBB">
        <w:rPr>
          <w:rFonts w:ascii="ＭＳ 明朝" w:hAnsi="ＭＳ 明朝" w:hint="eastAsia"/>
          <w:sz w:val="24"/>
        </w:rPr>
        <w:t>４　法人</w:t>
      </w:r>
      <w:r w:rsidR="001C79AA" w:rsidRPr="00E94EBB">
        <w:rPr>
          <w:rFonts w:ascii="ＭＳ 明朝" w:hAnsi="ＭＳ 明朝" w:hint="eastAsia"/>
          <w:sz w:val="24"/>
        </w:rPr>
        <w:t>の場合は社印を、個人事業主の場合は代表者印を押印してください</w:t>
      </w:r>
      <w:r w:rsidR="001C79AA" w:rsidRPr="006E60D0">
        <w:rPr>
          <w:rFonts w:ascii="ＭＳ 明朝" w:hAnsi="ＭＳ 明朝" w:hint="eastAsia"/>
          <w:sz w:val="24"/>
        </w:rPr>
        <w:t>。</w:t>
      </w:r>
      <w:r w:rsidR="005D69C1" w:rsidRPr="006E60D0">
        <w:rPr>
          <w:rFonts w:ascii="ＭＳ 明朝" w:hAnsi="ＭＳ 明朝" w:hint="eastAsia"/>
          <w:sz w:val="24"/>
        </w:rPr>
        <w:t xml:space="preserve">　</w:t>
      </w:r>
      <w:r w:rsidR="005D69C1" w:rsidRPr="00B054F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sectPr w:rsidR="008A01E1" w:rsidRPr="00B05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39" w:rsidRDefault="003E4639" w:rsidP="006E60D0">
      <w:r>
        <w:separator/>
      </w:r>
    </w:p>
  </w:endnote>
  <w:endnote w:type="continuationSeparator" w:id="0">
    <w:p w:rsidR="003E4639" w:rsidRDefault="003E4639" w:rsidP="006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AE" w:rsidRDefault="00CC31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AE" w:rsidRDefault="00CC31A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AE" w:rsidRDefault="00CC31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39" w:rsidRDefault="003E4639" w:rsidP="006E60D0">
      <w:r>
        <w:separator/>
      </w:r>
    </w:p>
  </w:footnote>
  <w:footnote w:type="continuationSeparator" w:id="0">
    <w:p w:rsidR="003E4639" w:rsidRDefault="003E4639" w:rsidP="006E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AE" w:rsidRDefault="00CC31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D0" w:rsidRPr="008E531E" w:rsidRDefault="006E60D0" w:rsidP="006E60D0">
    <w:pPr>
      <w:overflowPunct w:val="0"/>
      <w:autoSpaceDE w:val="0"/>
      <w:autoSpaceDN w:val="0"/>
      <w:rPr>
        <w:rFonts w:ascii="ＭＳ 明朝"/>
      </w:rPr>
    </w:pPr>
    <w:r w:rsidRPr="008E531E">
      <w:rPr>
        <w:rFonts w:ascii="ＭＳ 明朝" w:hint="eastAsia"/>
      </w:rPr>
      <w:t>様</w:t>
    </w:r>
    <w:r w:rsidR="00CC31AE">
      <w:rPr>
        <w:rFonts w:ascii="ＭＳ 明朝" w:hint="eastAsia"/>
      </w:rPr>
      <w:t>式第２号（第５</w:t>
    </w:r>
    <w:bookmarkStart w:id="0" w:name="_GoBack"/>
    <w:bookmarkEnd w:id="0"/>
    <w:r w:rsidRPr="008E531E">
      <w:rPr>
        <w:rFonts w:ascii="ＭＳ 明朝" w:hint="eastAsia"/>
      </w:rPr>
      <w:t>関係）</w:t>
    </w:r>
  </w:p>
  <w:p w:rsidR="006E60D0" w:rsidRDefault="006E60D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AE" w:rsidRDefault="00CC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abstractNum w:abstractNumId="1" w15:restartNumberingAfterBreak="0">
    <w:nsid w:val="7E13630E"/>
    <w:multiLevelType w:val="hybridMultilevel"/>
    <w:tmpl w:val="9B7EC0FC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35"/>
    <w:rsid w:val="00040E96"/>
    <w:rsid w:val="00197477"/>
    <w:rsid w:val="001C04E1"/>
    <w:rsid w:val="001C79AA"/>
    <w:rsid w:val="001E7205"/>
    <w:rsid w:val="00215AAB"/>
    <w:rsid w:val="00255232"/>
    <w:rsid w:val="002807B4"/>
    <w:rsid w:val="00340E2E"/>
    <w:rsid w:val="00360EA1"/>
    <w:rsid w:val="003E4639"/>
    <w:rsid w:val="0042036B"/>
    <w:rsid w:val="004A3FCF"/>
    <w:rsid w:val="00515378"/>
    <w:rsid w:val="00575ED0"/>
    <w:rsid w:val="005A6E88"/>
    <w:rsid w:val="005D69C1"/>
    <w:rsid w:val="00600F7A"/>
    <w:rsid w:val="0064742D"/>
    <w:rsid w:val="00673090"/>
    <w:rsid w:val="006E60D0"/>
    <w:rsid w:val="007920E4"/>
    <w:rsid w:val="008622BF"/>
    <w:rsid w:val="00897735"/>
    <w:rsid w:val="008A01E1"/>
    <w:rsid w:val="008C4C39"/>
    <w:rsid w:val="008E531E"/>
    <w:rsid w:val="00910866"/>
    <w:rsid w:val="00921616"/>
    <w:rsid w:val="0094158F"/>
    <w:rsid w:val="009A6AEE"/>
    <w:rsid w:val="00A51EF7"/>
    <w:rsid w:val="00A96FA8"/>
    <w:rsid w:val="00AD3292"/>
    <w:rsid w:val="00AE4564"/>
    <w:rsid w:val="00AE6247"/>
    <w:rsid w:val="00B054F2"/>
    <w:rsid w:val="00B13FC3"/>
    <w:rsid w:val="00B470A1"/>
    <w:rsid w:val="00BD5FA3"/>
    <w:rsid w:val="00BF680D"/>
    <w:rsid w:val="00CC31AE"/>
    <w:rsid w:val="00CF2A7D"/>
    <w:rsid w:val="00DC0CCB"/>
    <w:rsid w:val="00E11D1D"/>
    <w:rsid w:val="00E94EBB"/>
    <w:rsid w:val="00F50407"/>
    <w:rsid w:val="00F77F30"/>
    <w:rsid w:val="00FB14F1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5C8E08"/>
  <w14:defaultImageDpi w14:val="0"/>
  <w15:docId w15:val="{F35A3850-47FF-4138-BC6B-298E9364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D5FA3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D5F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E748740E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理子</dc:creator>
  <cp:lastModifiedBy>田上 涼子</cp:lastModifiedBy>
  <cp:revision>8</cp:revision>
  <cp:lastPrinted>2023-03-27T00:51:00Z</cp:lastPrinted>
  <dcterms:created xsi:type="dcterms:W3CDTF">2019-12-11T01:42:00Z</dcterms:created>
  <dcterms:modified xsi:type="dcterms:W3CDTF">2023-04-21T05:01:00Z</dcterms:modified>
</cp:coreProperties>
</file>